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685"/>
      </w:tblGrid>
      <w:tr w:rsidR="00EC11EC" w:rsidRPr="00EC11EC" w14:paraId="45626C75" w14:textId="77777777" w:rsidTr="00AD2AE7">
        <w:trPr>
          <w:trHeight w:hRule="exact" w:val="73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D0A43" w14:textId="77777777" w:rsidR="00EC11EC" w:rsidRPr="00EC11EC" w:rsidRDefault="00CE0195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 xml:space="preserve">Name, </w:t>
            </w:r>
            <w:r w:rsidR="00EC11EC"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Vornamen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 xml:space="preserve">, </w:t>
            </w:r>
            <w:r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Dienst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-/Amts</w:t>
            </w:r>
            <w:r w:rsidR="00EC11EC"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bezeichnung</w:t>
            </w:r>
          </w:p>
          <w:p w14:paraId="59DF8534" w14:textId="77777777" w:rsidR="00B70466" w:rsidRPr="003F0B02" w:rsidRDefault="003267E4">
            <w:pPr>
              <w:widowControl w:val="0"/>
              <w:adjustRightInd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3"/>
                <w:lang w:eastAsia="de-DE"/>
              </w:rPr>
              <w:t xml:space="preserve"> 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6F060610" w14:textId="77777777" w:rsidR="00EC11EC" w:rsidRPr="008D1529" w:rsidRDefault="00EC11EC" w:rsidP="00EC11EC">
            <w:pPr>
              <w:widowControl w:val="0"/>
              <w:shd w:val="clear" w:color="auto" w:fill="FFFFFF"/>
              <w:adjustRightInd w:val="0"/>
              <w:ind w:left="67"/>
              <w:rPr>
                <w:rFonts w:ascii="Arial" w:hAnsi="Arial" w:cs="Arial"/>
                <w:lang w:eastAsia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7C69" w14:textId="77777777" w:rsidR="00EC11EC" w:rsidRPr="00EC11EC" w:rsidRDefault="00EC11EC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</w:pPr>
            <w:r w:rsidRPr="00EC11EC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  <w:t>Datum</w:t>
            </w:r>
          </w:p>
          <w:p w14:paraId="4D68B7DD" w14:textId="77777777" w:rsidR="00EC11EC" w:rsidRPr="00AB07AC" w:rsidRDefault="004C2609" w:rsidP="00EC11EC">
            <w:pPr>
              <w:widowControl w:val="0"/>
              <w:shd w:val="clear" w:color="auto" w:fill="FFFFFF"/>
              <w:adjustRightInd w:val="0"/>
              <w:ind w:left="67"/>
              <w:rPr>
                <w:rFonts w:ascii="Arial" w:hAnsi="Arial" w:cs="Arial"/>
                <w:bCs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EC11EC" w:rsidRPr="00E86C33" w14:paraId="1A3EC6F6" w14:textId="77777777" w:rsidTr="00AD2AE7">
        <w:trPr>
          <w:trHeight w:hRule="exact" w:val="73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8FCE" w14:textId="77777777" w:rsidR="00625D7A" w:rsidRPr="00E86C33" w:rsidRDefault="00625D7A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58"/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</w:pPr>
            <w:r w:rsidRPr="00E86C33"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  <w:t>Dienststelle</w:t>
            </w:r>
          </w:p>
          <w:p w14:paraId="2D84C0BB" w14:textId="77777777" w:rsidR="00EC11EC" w:rsidRPr="00E86C33" w:rsidRDefault="00AD2AE7" w:rsidP="00EC11EC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instrText xml:space="preserve"> FORMTEXT </w:instrTex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separate"/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E2992D" w14:textId="77777777" w:rsidR="00EC11EC" w:rsidRPr="00E86C33" w:rsidRDefault="00CE0195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  <w:t>Telefon (ggf. mit dienstlicher Nebenstelle)</w:t>
            </w:r>
          </w:p>
          <w:p w14:paraId="081B4BFC" w14:textId="77777777" w:rsidR="00EC11EC" w:rsidRPr="00E86C33" w:rsidRDefault="00AD2AE7" w:rsidP="00AD2AE7">
            <w:pPr>
              <w:widowControl w:val="0"/>
              <w:shd w:val="clear" w:color="auto" w:fill="FFFFFF"/>
              <w:adjustRightInd w:val="0"/>
              <w:spacing w:after="60"/>
              <w:ind w:left="57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instrText xml:space="preserve"> FORMTEXT </w:instrTex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separate"/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CE0195" w:rsidRPr="00EC11EC" w14:paraId="4DB85B4E" w14:textId="77777777" w:rsidTr="00AD2AE7">
        <w:trPr>
          <w:trHeight w:hRule="exact" w:val="841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3789F" w14:textId="77777777" w:rsidR="00CE0195" w:rsidRPr="00E27DF4" w:rsidRDefault="00CE0195" w:rsidP="00CE0195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BA7D2B">
              <w:rPr>
                <w:rFonts w:ascii="Arial" w:hAnsi="Arial" w:cs="Arial"/>
                <w:sz w:val="22"/>
                <w:szCs w:val="22"/>
                <w:lang w:eastAsia="de-DE"/>
              </w:rPr>
              <w:t>An</w:t>
            </w:r>
            <w:r w:rsidRPr="00E27DF4"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Pr="00BA7D2B">
              <w:rPr>
                <w:rFonts w:ascii="Arial" w:hAnsi="Arial" w:cs="Arial"/>
                <w:sz w:val="18"/>
                <w:szCs w:val="18"/>
                <w:lang w:eastAsia="de-DE"/>
              </w:rPr>
              <w:t>(unmittelbare/n Dienstvorgesetzte/n)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760E1" w14:textId="77777777" w:rsidR="00CE0195" w:rsidRPr="00E86C33" w:rsidRDefault="00CE0195" w:rsidP="00BA7D2B">
            <w:pPr>
              <w:widowControl w:val="0"/>
              <w:shd w:val="clear" w:color="auto" w:fill="FFFFFF"/>
              <w:adjustRightInd w:val="0"/>
              <w:spacing w:before="120"/>
              <w:ind w:left="58"/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</w:pPr>
            <w:r w:rsidRPr="00E86C33"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  <w:t>Geschäftszeichen der Bezügestelle</w:t>
            </w:r>
          </w:p>
          <w:p w14:paraId="0FEC479F" w14:textId="77777777" w:rsidR="00CE0195" w:rsidRPr="00E86C33" w:rsidRDefault="00CE0195" w:rsidP="001A45DB">
            <w:pPr>
              <w:widowControl w:val="0"/>
              <w:shd w:val="clear" w:color="auto" w:fill="FFFFFF"/>
              <w:adjustRightInd w:val="0"/>
              <w:spacing w:after="60"/>
              <w:ind w:left="57"/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</w:pPr>
            <w:r w:rsidRPr="00E86C33"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  <w:t>(vgl. letzte Bezügemitteilung)</w:t>
            </w:r>
          </w:p>
          <w:p w14:paraId="768454DB" w14:textId="77777777" w:rsidR="001A45DB" w:rsidRPr="00E86C33" w:rsidRDefault="001A45DB" w:rsidP="00EC11EC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color w:val="000000"/>
                <w:spacing w:val="-14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instrText xml:space="preserve"> FORMTEXT </w:instrTex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separate"/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14:paraId="3493A204" w14:textId="77777777" w:rsidR="00EC11EC" w:rsidRPr="00EC11EC" w:rsidRDefault="00EC11EC" w:rsidP="00EC11EC">
      <w:pPr>
        <w:widowControl w:val="0"/>
        <w:adjustRightInd w:val="0"/>
        <w:spacing w:after="317" w:line="1" w:lineRule="exact"/>
        <w:rPr>
          <w:rFonts w:ascii="Arial" w:hAnsi="Arial" w:cs="Arial"/>
          <w:sz w:val="2"/>
          <w:szCs w:val="2"/>
          <w:lang w:eastAsia="de-DE"/>
        </w:rPr>
      </w:pPr>
    </w:p>
    <w:p w14:paraId="1EBB55C3" w14:textId="77777777" w:rsidR="00AD2AE7" w:rsidRPr="00AD2AE7" w:rsidRDefault="00AD2AE7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4881"/>
        <w:gridCol w:w="227"/>
        <w:gridCol w:w="482"/>
        <w:gridCol w:w="4394"/>
      </w:tblGrid>
      <w:tr w:rsidR="007E3D51" w14:paraId="1B0A5607" w14:textId="77777777" w:rsidTr="007E3D51">
        <w:trPr>
          <w:trHeight w:val="284"/>
        </w:trPr>
        <w:tc>
          <w:tcPr>
            <w:tcW w:w="227" w:type="dxa"/>
            <w:tcBorders>
              <w:bottom w:val="nil"/>
              <w:right w:val="nil"/>
            </w:tcBorders>
          </w:tcPr>
          <w:p w14:paraId="13D5D94F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0DFE5969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left w:val="nil"/>
              <w:bottom w:val="nil"/>
            </w:tcBorders>
          </w:tcPr>
          <w:p w14:paraId="71B8BCFA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5736A6A0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6A31FDD" w14:textId="77777777" w:rsidR="00AD2AE7" w:rsidRDefault="00AD2AE7">
            <w:pPr>
              <w:rPr>
                <w:rFonts w:ascii="Arial" w:hAnsi="Arial" w:cs="Arial"/>
              </w:rPr>
            </w:pPr>
          </w:p>
        </w:tc>
      </w:tr>
      <w:tr w:rsidR="007E3D51" w14:paraId="58EF5418" w14:textId="77777777" w:rsidTr="007E3D51">
        <w:trPr>
          <w:trHeight w:val="1474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692FDDE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002217C0" w14:textId="77777777" w:rsidR="007D3090" w:rsidRDefault="007E3D51" w:rsidP="00596062">
            <w:pPr>
              <w:spacing w:after="60"/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36F5DC05" w14:textId="77777777" w:rsidR="007E3D51" w:rsidRDefault="007E3D51" w:rsidP="00596062">
            <w:pPr>
              <w:spacing w:after="60"/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1106794C" w14:textId="77777777" w:rsidR="007E3D51" w:rsidRDefault="007E3D51" w:rsidP="00596062">
            <w:pPr>
              <w:spacing w:after="60"/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4068136E" w14:textId="77777777" w:rsidR="007E3D51" w:rsidRDefault="00596062" w:rsidP="00596062">
            <w:pPr>
              <w:spacing w:after="60"/>
              <w:rPr>
                <w:rFonts w:ascii="Arial" w:hAnsi="Arial" w:cs="Arial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73BE2CFD" w14:textId="77777777" w:rsidR="00596062" w:rsidRDefault="00596062" w:rsidP="00596062">
            <w:pPr>
              <w:spacing w:after="60"/>
              <w:rPr>
                <w:rFonts w:ascii="Arial" w:hAnsi="Arial" w:cs="Arial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1D0D16E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2FF5BFA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397858B1" w14:textId="77777777" w:rsidR="00AD2AE7" w:rsidRDefault="00AD2AE7">
            <w:pPr>
              <w:rPr>
                <w:rFonts w:ascii="Arial" w:hAnsi="Arial" w:cs="Arial"/>
              </w:rPr>
            </w:pPr>
          </w:p>
        </w:tc>
      </w:tr>
      <w:tr w:rsidR="00AD2AE7" w14:paraId="5A6FAB9F" w14:textId="77777777" w:rsidTr="007E3D51">
        <w:trPr>
          <w:trHeight w:val="284"/>
        </w:trPr>
        <w:tc>
          <w:tcPr>
            <w:tcW w:w="227" w:type="dxa"/>
            <w:tcBorders>
              <w:top w:val="nil"/>
              <w:right w:val="nil"/>
            </w:tcBorders>
            <w:vAlign w:val="center"/>
          </w:tcPr>
          <w:p w14:paraId="7079F5BB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4FF0C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</w:tcBorders>
            <w:vAlign w:val="center"/>
          </w:tcPr>
          <w:p w14:paraId="3349296E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bottom w:val="nil"/>
            </w:tcBorders>
            <w:vAlign w:val="center"/>
          </w:tcPr>
          <w:p w14:paraId="18C73209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CD74B47" w14:textId="77777777" w:rsidR="00AD2AE7" w:rsidRDefault="007E3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de-DE"/>
              </w:rPr>
              <w:t xml:space="preserve"> </w:t>
            </w:r>
            <w:r w:rsidR="007D3090" w:rsidRPr="00ED0BE1">
              <w:rPr>
                <w:rFonts w:ascii="Arial" w:hAnsi="Arial" w:cs="Arial"/>
                <w:color w:val="000000"/>
                <w:lang w:eastAsia="de-DE"/>
              </w:rPr>
              <w:t xml:space="preserve">Zutreffendes bitte ankreuzen </w:t>
            </w:r>
            <w:r w:rsidR="007D3090" w:rsidRPr="00ED0BE1">
              <w:rPr>
                <w:rFonts w:ascii="Wingdings" w:hAnsi="Wingdings" w:cs="Wingdings"/>
                <w:lang w:eastAsia="de-DE"/>
              </w:rPr>
              <w:t></w:t>
            </w:r>
            <w:r w:rsidR="007D3090" w:rsidRPr="00ED0BE1">
              <w:rPr>
                <w:rFonts w:ascii="Arial" w:hAnsi="Arial" w:cs="Arial"/>
                <w:color w:val="000000"/>
                <w:lang w:eastAsia="de-DE"/>
              </w:rPr>
              <w:t xml:space="preserve"> oder ausfüllen!</w:t>
            </w:r>
          </w:p>
        </w:tc>
      </w:tr>
    </w:tbl>
    <w:p w14:paraId="0917E1E2" w14:textId="77777777" w:rsidR="00AD2AE7" w:rsidRDefault="00AD2AE7">
      <w:pPr>
        <w:rPr>
          <w:rFonts w:ascii="Arial" w:hAnsi="Arial" w:cs="Arial"/>
        </w:rPr>
      </w:pPr>
    </w:p>
    <w:p w14:paraId="74415CE3" w14:textId="77777777" w:rsidR="007E3D51" w:rsidRDefault="007E3D51">
      <w:pPr>
        <w:rPr>
          <w:rFonts w:ascii="Arial" w:hAnsi="Arial" w:cs="Arial"/>
        </w:rPr>
      </w:pPr>
    </w:p>
    <w:p w14:paraId="0A955CBD" w14:textId="77777777" w:rsidR="00E86C33" w:rsidRPr="00625D7A" w:rsidRDefault="00E86C33" w:rsidP="00E86C33">
      <w:pPr>
        <w:widowControl w:val="0"/>
        <w:shd w:val="clear" w:color="auto" w:fill="FFFFFF"/>
        <w:adjustRightInd w:val="0"/>
        <w:rPr>
          <w:rFonts w:ascii="Arial" w:hAnsi="Arial" w:cs="Arial"/>
          <w:b/>
          <w:color w:val="000000"/>
          <w:sz w:val="24"/>
          <w:szCs w:val="24"/>
          <w:lang w:val="de" w:eastAsia="de-DE"/>
        </w:rPr>
      </w:pPr>
      <w:r w:rsidRPr="00625D7A">
        <w:rPr>
          <w:rFonts w:ascii="Arial" w:hAnsi="Arial" w:cs="Arial"/>
          <w:b/>
          <w:color w:val="000000"/>
          <w:sz w:val="24"/>
          <w:szCs w:val="24"/>
          <w:lang w:val="de" w:eastAsia="de-DE"/>
        </w:rPr>
        <w:t>Änderung meiner persönlichen Verhältnisse</w:t>
      </w:r>
    </w:p>
    <w:p w14:paraId="1F138445" w14:textId="77777777" w:rsidR="00E86C33" w:rsidRPr="00E27DF4" w:rsidRDefault="00E86C33" w:rsidP="00E86C33">
      <w:pPr>
        <w:widowControl w:val="0"/>
        <w:shd w:val="clear" w:color="auto" w:fill="FFFFFF"/>
        <w:adjustRightInd w:val="0"/>
        <w:spacing w:before="120" w:after="120"/>
        <w:rPr>
          <w:rFonts w:ascii="Arial" w:hAnsi="Arial" w:cs="Arial"/>
          <w:sz w:val="22"/>
          <w:szCs w:val="22"/>
          <w:u w:val="single"/>
          <w:lang w:eastAsia="de-DE"/>
        </w:rPr>
      </w:pP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t xml:space="preserve">Anlage/n: </w: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instrText xml:space="preserve"> FORMTEXT </w:instrTex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separate"/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end"/>
      </w:r>
    </w:p>
    <w:p w14:paraId="4AC61B17" w14:textId="77777777" w:rsidR="00E86C33" w:rsidRDefault="00E86C33" w:rsidP="00E86C33">
      <w:pPr>
        <w:widowControl w:val="0"/>
        <w:shd w:val="clear" w:color="auto" w:fill="FFFFFF"/>
        <w:adjustRightInd w:val="0"/>
        <w:rPr>
          <w:rFonts w:ascii="Arial" w:hAnsi="Arial" w:cs="Arial"/>
          <w:b/>
          <w:sz w:val="22"/>
          <w:szCs w:val="22"/>
          <w:lang w:eastAsia="de-DE"/>
        </w:rPr>
      </w:pPr>
      <w:r w:rsidRPr="00BA7D2B">
        <w:rPr>
          <w:rFonts w:ascii="Arial" w:hAnsi="Arial" w:cs="Arial"/>
          <w:b/>
          <w:sz w:val="22"/>
          <w:szCs w:val="22"/>
          <w:lang w:eastAsia="de-DE"/>
        </w:rPr>
        <w:t>Ich zeige folgende Änderung/en meiner persönlichen Verhältnisse an:</w:t>
      </w:r>
    </w:p>
    <w:p w14:paraId="2D0A1AE5" w14:textId="77777777" w:rsidR="00E86C33" w:rsidRPr="00596062" w:rsidRDefault="00E86C33" w:rsidP="00E86C33">
      <w:pPr>
        <w:widowControl w:val="0"/>
        <w:shd w:val="clear" w:color="auto" w:fill="FFFFFF"/>
        <w:adjustRightInd w:val="0"/>
        <w:rPr>
          <w:rFonts w:ascii="Arial" w:hAnsi="Arial" w:cs="Arial"/>
          <w:sz w:val="22"/>
          <w:szCs w:val="22"/>
          <w:lang w:eastAsia="de-DE"/>
        </w:rPr>
      </w:pPr>
    </w:p>
    <w:p w14:paraId="77B69F5A" w14:textId="77777777" w:rsidR="00EC11EC" w:rsidRPr="00E86C33" w:rsidRDefault="00EC11EC" w:rsidP="00E86C33">
      <w:pPr>
        <w:pStyle w:val="Textkrper"/>
        <w:rPr>
          <w:b/>
          <w:lang w:eastAsia="de-DE"/>
        </w:rPr>
      </w:pPr>
    </w:p>
    <w:tbl>
      <w:tblPr>
        <w:tblW w:w="10266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4767"/>
        <w:gridCol w:w="5067"/>
      </w:tblGrid>
      <w:tr w:rsidR="00F749A7" w:rsidRPr="00EC11EC" w14:paraId="7659388E" w14:textId="77777777" w:rsidTr="00682D73">
        <w:trPr>
          <w:trHeight w:hRule="exact" w:val="33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C2992" w14:textId="77777777" w:rsidR="00F749A7" w:rsidRPr="00EC11EC" w:rsidRDefault="00F749A7" w:rsidP="00F749A7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1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1A392D7" w14:textId="77777777" w:rsidR="00F749A7" w:rsidRPr="000F6F7E" w:rsidRDefault="00E27DF4" w:rsidP="00EC11EC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625D7A" w:rsidRPr="000F6F7E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Wohnanschrift/Telefonnummer</w:t>
            </w:r>
          </w:p>
        </w:tc>
        <w:tc>
          <w:tcPr>
            <w:tcW w:w="5067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B4522EB" w14:textId="77777777" w:rsidR="00F749A7" w:rsidRPr="00EC11EC" w:rsidRDefault="00F749A7" w:rsidP="00E27DF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EC11EC" w:rsidRPr="00EC11EC" w14:paraId="3286E596" w14:textId="77777777" w:rsidTr="00D675FA">
        <w:trPr>
          <w:trHeight w:hRule="exact" w:val="3024"/>
        </w:trPr>
        <w:tc>
          <w:tcPr>
            <w:tcW w:w="51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B9FB6" w14:textId="77777777" w:rsidR="001F2C13" w:rsidRDefault="00596062" w:rsidP="00596062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neue Anschrift </w:t>
            </w:r>
            <w:r w:rsidRPr="000F6F7E">
              <w:rPr>
                <w:rFonts w:ascii="Arial" w:hAnsi="Arial" w:cs="Arial"/>
                <w:sz w:val="22"/>
                <w:szCs w:val="22"/>
                <w:lang w:eastAsia="de-DE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Pr="000F6F7E">
              <w:rPr>
                <w:rFonts w:ascii="Arial" w:hAnsi="Arial" w:cs="Arial"/>
                <w:sz w:val="22"/>
                <w:szCs w:val="22"/>
                <w:lang w:eastAsia="de-DE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eue Telefonnummer</w:t>
            </w:r>
          </w:p>
          <w:p w14:paraId="1F8AFA56" w14:textId="77777777" w:rsidR="001F2C13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31B27A54" w14:textId="77777777" w:rsidR="00596062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270BAE20" w14:textId="77777777" w:rsidR="00596062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0623D1A7" w14:textId="77777777" w:rsidR="00D675FA" w:rsidRPr="00D675FA" w:rsidRDefault="00D675FA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 w14:paraId="272EA6D9" w14:textId="77777777" w:rsidR="00682D73" w:rsidRDefault="00D46D8D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0"/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  <w:r w:rsidR="00682D73">
              <w:rPr>
                <w:rFonts w:ascii="Arial" w:hAnsi="Arial" w:cs="Arial"/>
                <w:sz w:val="22"/>
                <w:szCs w:val="22"/>
                <w:lang w:eastAsia="de-DE"/>
              </w:rPr>
              <w:t xml:space="preserve">Hauptwohnsitz </w:t>
            </w:r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 xml:space="preserve">seit 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43C388A1" w14:textId="77777777" w:rsidR="001F2C13" w:rsidRPr="00682D73" w:rsidRDefault="00682D73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904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 w:rsidRPr="00682D73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>(dann bitte „</w:t>
            </w:r>
            <w:hyperlink r:id="rId8" w:history="1">
              <w:r w:rsidRPr="00682D7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eastAsia="de-DE"/>
                </w:rPr>
                <w:t>Erklärung Hauptwohnsitz zur Ermittlung des Orts- und Familienzuschlags</w:t>
              </w:r>
            </w:hyperlink>
            <w:r w:rsidRPr="00682D73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>“ des LfF beilegen)</w:t>
            </w:r>
          </w:p>
          <w:p w14:paraId="3F5D725D" w14:textId="77777777" w:rsidR="00D46D8D" w:rsidRDefault="00D675FA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763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</w:p>
          <w:p w14:paraId="7EF92682" w14:textId="77777777" w:rsidR="00682D73" w:rsidRPr="00682D73" w:rsidRDefault="00D46D8D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510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1"/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  <w:r w:rsidR="00682D73">
              <w:rPr>
                <w:rFonts w:ascii="Arial" w:hAnsi="Arial" w:cs="Arial"/>
                <w:sz w:val="22"/>
                <w:szCs w:val="22"/>
                <w:lang w:eastAsia="de-DE"/>
              </w:rPr>
              <w:t>Nebenwohnsitz</w:t>
            </w:r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 xml:space="preserve"> seit 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3747496E" w14:textId="77777777" w:rsidR="00596062" w:rsidRDefault="00D675FA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763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</w:p>
          <w:p w14:paraId="44D8D2B5" w14:textId="77777777" w:rsidR="001F2C13" w:rsidRPr="00EC11EC" w:rsidRDefault="001F2C13" w:rsidP="001F2C13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0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184A1C" w14:textId="77777777" w:rsidR="00596062" w:rsidRDefault="00596062" w:rsidP="00596062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bisherige Anschrift</w:t>
            </w:r>
          </w:p>
          <w:p w14:paraId="37E004A4" w14:textId="77777777" w:rsidR="00596062" w:rsidRPr="00AB07AC" w:rsidRDefault="008866B0" w:rsidP="00596062">
            <w:pPr>
              <w:widowControl w:val="0"/>
              <w:shd w:val="clear" w:color="auto" w:fill="FFFFFF"/>
              <w:adjustRightInd w:val="0"/>
              <w:spacing w:after="60"/>
              <w:ind w:left="17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281ED3B5" w14:textId="77777777" w:rsidR="00596062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17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41AC8F36" w14:textId="77777777" w:rsidR="00596062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170"/>
              <w:rPr>
                <w:rFonts w:ascii="Arial" w:hAnsi="Arial" w:cs="Arial"/>
                <w:bCs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13FED6E6" w14:textId="77777777" w:rsidR="00596062" w:rsidRPr="00EC11EC" w:rsidRDefault="00596062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lang w:eastAsia="de-DE"/>
              </w:rPr>
            </w:pPr>
          </w:p>
        </w:tc>
      </w:tr>
    </w:tbl>
    <w:p w14:paraId="7C226F86" w14:textId="77777777" w:rsidR="00AA2BA4" w:rsidRDefault="00AA2BA4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523812" w:rsidRPr="00EC11EC" w14:paraId="0F101321" w14:textId="77777777" w:rsidTr="0015089D">
        <w:trPr>
          <w:trHeight w:hRule="exact" w:val="1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D652F" w14:textId="77777777" w:rsidR="00523812" w:rsidRPr="00EC11EC" w:rsidRDefault="00523812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bookmarkStart w:id="2" w:name="_Hlk43701670"/>
            <w:r>
              <w:rPr>
                <w:rFonts w:ascii="Arial" w:hAnsi="Arial" w:cs="Arial"/>
                <w:lang w:eastAsia="de-DE"/>
              </w:rPr>
              <w:t>2</w:t>
            </w:r>
          </w:p>
        </w:tc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12BF9F82" w14:textId="77777777" w:rsidR="00523812" w:rsidRDefault="00523812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Pr="000F6F7E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Eheschließung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 xml:space="preserve"> </w:t>
            </w:r>
          </w:p>
          <w:p w14:paraId="5C56F320" w14:textId="77777777" w:rsidR="00523812" w:rsidRDefault="00523812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</w:pPr>
          </w:p>
          <w:p w14:paraId="0EB9F59C" w14:textId="77777777" w:rsidR="00523812" w:rsidRPr="00EC11EC" w:rsidRDefault="00523812" w:rsidP="00523812">
            <w:pPr>
              <w:widowControl w:val="0"/>
              <w:shd w:val="clear" w:color="auto" w:fill="FFFFFF"/>
              <w:adjustRightInd w:val="0"/>
              <w:ind w:left="170"/>
              <w:jc w:val="both"/>
              <w:rPr>
                <w:rFonts w:ascii="Arial" w:hAnsi="Arial" w:cs="Arial"/>
                <w:lang w:eastAsia="de-DE"/>
              </w:rPr>
            </w:pPr>
            <w:r w:rsidRPr="00523812">
              <w:rPr>
                <w:rFonts w:ascii="Arial" w:hAnsi="Arial" w:cs="Arial"/>
                <w:b/>
                <w:bCs/>
                <w:sz w:val="16"/>
                <w:szCs w:val="16"/>
              </w:rPr>
              <w:t>Anmerkung für Richter, Staatsanwälte, Beamte der vierten und dritten Qualifikationsebene sowie Bedienstete der Bewährungshilfe und der Gerichtshilfe: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3CB9">
              <w:rPr>
                <w:rFonts w:ascii="Arial" w:hAnsi="Arial" w:cs="Arial"/>
                <w:sz w:val="16"/>
                <w:szCs w:val="16"/>
              </w:rPr>
              <w:t>Bitte angeben, ob und ggf. wo der Ehegatte im Justizdienst beschäftigt oder als Rechtsanwalt, als Notar oder als Notarassessor tätig ist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95044" w:rsidRPr="001E2AA9" w14:paraId="5E62165C" w14:textId="77777777" w:rsidTr="00695044">
        <w:trPr>
          <w:trHeight w:hRule="exact" w:val="383"/>
        </w:trPr>
        <w:tc>
          <w:tcPr>
            <w:tcW w:w="510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BA87F7" w14:textId="77777777" w:rsidR="00695044" w:rsidRPr="001E2AA9" w:rsidRDefault="00695044" w:rsidP="00A46A3D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am</w:t>
            </w:r>
          </w:p>
          <w:p w14:paraId="6CFF0AA9" w14:textId="77777777" w:rsidR="00695044" w:rsidRPr="001E2AA9" w:rsidRDefault="008866B0" w:rsidP="00AD2AE7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6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3"/>
          </w:p>
        </w:tc>
        <w:tc>
          <w:tcPr>
            <w:tcW w:w="4973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14:paraId="0F48E005" w14:textId="77777777" w:rsidR="00695044" w:rsidRPr="001E2AA9" w:rsidRDefault="00695044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Name, Vornamen des Ehegatten</w:t>
            </w:r>
          </w:p>
          <w:p w14:paraId="79C6E592" w14:textId="77777777" w:rsidR="00695044" w:rsidRPr="001E2AA9" w:rsidRDefault="00695044" w:rsidP="0069504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695044" w:rsidRPr="001E2AA9" w14:paraId="4F6415E5" w14:textId="77777777" w:rsidTr="00695044">
        <w:trPr>
          <w:trHeight w:hRule="exact" w:val="647"/>
        </w:trPr>
        <w:tc>
          <w:tcPr>
            <w:tcW w:w="510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0BF3B" w14:textId="77777777" w:rsidR="00695044" w:rsidRPr="001E2AA9" w:rsidRDefault="00695044" w:rsidP="00A46A3D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5BB52548" w14:textId="77777777" w:rsidR="00695044" w:rsidRPr="001E2AA9" w:rsidRDefault="008866B0" w:rsidP="0069504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  <w:bookmarkEnd w:id="2"/>
    </w:tbl>
    <w:p w14:paraId="4DA8CAC2" w14:textId="77777777" w:rsidR="000F6F7E" w:rsidRPr="001E2AA9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458BCC08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42C6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D499F03" w14:textId="77777777" w:rsidR="000F6F7E" w:rsidRPr="001E2AA9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Namensänderung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C662450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4BD46368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F26E0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neuer Name</w:t>
            </w:r>
          </w:p>
          <w:p w14:paraId="09231C4C" w14:textId="77777777" w:rsidR="000F6F7E" w:rsidRPr="001E2AA9" w:rsidRDefault="008866B0" w:rsidP="00D46D8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3013693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bisheriger Name</w:t>
            </w:r>
          </w:p>
          <w:p w14:paraId="00976A44" w14:textId="77777777" w:rsidR="000F6F7E" w:rsidRPr="001E2AA9" w:rsidRDefault="008866B0" w:rsidP="00D46D8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2DF6692C" w14:textId="77777777" w:rsidR="000F6F7E" w:rsidRPr="001E2AA9" w:rsidRDefault="000F6F7E" w:rsidP="00D46D8D">
      <w:pPr>
        <w:widowControl w:val="0"/>
        <w:shd w:val="clear" w:color="auto" w:fill="FFFFFF"/>
        <w:adjustRightInd w:val="0"/>
        <w:ind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2F209914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D7A80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28C15F36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Schwangerschaft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D6E64E0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7089BE26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D547B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voraussichtlicher Entbindungstermin</w:t>
            </w:r>
          </w:p>
          <w:p w14:paraId="7EBEBFB5" w14:textId="77777777" w:rsidR="000F6F7E" w:rsidRPr="001E2AA9" w:rsidRDefault="004C260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76CD7877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439354DB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62B377E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Beginn der Mutterschutzfrist</w:t>
            </w:r>
          </w:p>
          <w:p w14:paraId="42FC9FC2" w14:textId="77777777" w:rsidR="000F6F7E" w:rsidRPr="001E2AA9" w:rsidRDefault="008866B0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4"/>
          </w:p>
        </w:tc>
      </w:tr>
    </w:tbl>
    <w:p w14:paraId="6F50AE7D" w14:textId="77777777" w:rsidR="004F3199" w:rsidRDefault="004F3199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p w14:paraId="0542E6D4" w14:textId="77777777" w:rsidR="000F6F7E" w:rsidRPr="001E2AA9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5E2AA5AE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F867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14F79C3" w14:textId="77777777" w:rsidR="000F6F7E" w:rsidRPr="001E2AA9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Geburt eines Kindes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0FEE882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6DC180AA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2F7FA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am</w:t>
            </w:r>
          </w:p>
          <w:p w14:paraId="498FFDA6" w14:textId="77777777" w:rsidR="000F6F7E" w:rsidRPr="00EB5EA5" w:rsidRDefault="004C260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34029C40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3312002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Name, Vornamen</w:t>
            </w:r>
          </w:p>
          <w:p w14:paraId="6EA5E7FB" w14:textId="77777777" w:rsidR="000F6F7E" w:rsidRPr="001E2AA9" w:rsidRDefault="008866B0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3371FCF5" w14:textId="77777777" w:rsidR="000F6F7E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EC11EC" w14:paraId="5221517F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21EF1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769D884" w14:textId="77777777" w:rsidR="000F6F7E" w:rsidRPr="00E27DF4" w:rsidRDefault="00133E60" w:rsidP="00133E60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Schwerbehinderung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2A43F68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0F6F7E" w:rsidRPr="00EC11EC" w14:paraId="3FBFE39A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0515F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357E9A5B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54F45DAA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3DBA1CF9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7F64A9C" w14:textId="77777777" w:rsidR="000F6F7E" w:rsidRPr="00133E60" w:rsidRDefault="00133E60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Grad der Behinderung</w:t>
            </w:r>
          </w:p>
          <w:p w14:paraId="2E990775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3F8B6B74" w14:textId="77777777" w:rsidR="000F6F7E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EC11EC" w14:paraId="3A3955A3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6192E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1920E3F6" w14:textId="77777777" w:rsidR="000F6F7E" w:rsidRPr="00E27DF4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B605A2" w:rsidRPr="00B605A2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Sonstiges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DD61D93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0F6F7E" w:rsidRPr="00EC11EC" w14:paraId="52F2C7B7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721C3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74F6FD9E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426C970D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EBA2EA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lang w:eastAsia="de-DE"/>
              </w:rPr>
            </w:pPr>
          </w:p>
          <w:p w14:paraId="1CD5D901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lang w:eastAsia="de-DE"/>
              </w:rPr>
            </w:pPr>
            <w:r w:rsidRPr="00EC11EC">
              <w:rPr>
                <w:rFonts w:ascii="Arial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11EC">
              <w:rPr>
                <w:rFonts w:ascii="Arial" w:hAnsi="Arial" w:cs="Arial"/>
                <w:lang w:eastAsia="de-DE"/>
              </w:rPr>
              <w:instrText xml:space="preserve"> FORMTEXT </w:instrText>
            </w:r>
            <w:r w:rsidRPr="00EC11EC">
              <w:rPr>
                <w:rFonts w:ascii="Arial" w:hAnsi="Arial" w:cs="Arial"/>
                <w:lang w:eastAsia="de-DE"/>
              </w:rPr>
            </w:r>
            <w:r w:rsidRPr="00EC11EC">
              <w:rPr>
                <w:rFonts w:ascii="Arial" w:hAnsi="Arial" w:cs="Arial"/>
                <w:lang w:eastAsia="de-DE"/>
              </w:rPr>
              <w:fldChar w:fldCharType="separate"/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lang w:eastAsia="de-DE"/>
              </w:rPr>
              <w:fldChar w:fldCharType="end"/>
            </w:r>
          </w:p>
        </w:tc>
      </w:tr>
    </w:tbl>
    <w:p w14:paraId="46E494D7" w14:textId="77777777" w:rsidR="00E86C33" w:rsidRPr="00BA7D2B" w:rsidRDefault="00E86C33" w:rsidP="00E86C33">
      <w:pPr>
        <w:pStyle w:val="Default"/>
        <w:spacing w:before="1200" w:line="211" w:lineRule="atLeast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</w:rPr>
        <w:t>______________________________________________</w:t>
      </w:r>
    </w:p>
    <w:p w14:paraId="4A2EE262" w14:textId="77777777" w:rsidR="00E86C33" w:rsidRPr="00802A8D" w:rsidRDefault="00E86C33" w:rsidP="00E86C33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  <w:r w:rsidRPr="00802A8D">
        <w:rPr>
          <w:rFonts w:ascii="Arial" w:hAnsi="Arial" w:cs="Arial"/>
          <w:color w:val="000000"/>
          <w:spacing w:val="1"/>
          <w:sz w:val="22"/>
          <w:szCs w:val="22"/>
          <w:lang w:eastAsia="de-DE"/>
        </w:rPr>
        <w:t>Unterschrift</w:t>
      </w:r>
    </w:p>
    <w:p w14:paraId="03AFA11F" w14:textId="207241F4" w:rsidR="00BE53FA" w:rsidRPr="00EC11EC" w:rsidRDefault="00BE53FA" w:rsidP="00EC11EC">
      <w:pPr>
        <w:widowControl w:val="0"/>
        <w:shd w:val="clear" w:color="auto" w:fill="FFFFFF"/>
        <w:adjustRightInd w:val="0"/>
        <w:spacing w:before="200"/>
        <w:ind w:left="504" w:right="28" w:hanging="357"/>
        <w:jc w:val="both"/>
        <w:rPr>
          <w:rFonts w:ascii="Arial" w:hAnsi="Arial" w:cs="Arial"/>
          <w:color w:val="000000"/>
          <w:lang w:eastAsia="de-DE"/>
        </w:rPr>
      </w:pPr>
    </w:p>
    <w:sectPr w:rsidR="00BE53FA" w:rsidRPr="00EC11EC" w:rsidSect="00100B2A">
      <w:footerReference w:type="first" r:id="rId9"/>
      <w:pgSz w:w="11909" w:h="16834"/>
      <w:pgMar w:top="697" w:right="658" w:bottom="357" w:left="828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4A65" w14:textId="77777777" w:rsidR="004D7168" w:rsidRDefault="004D7168">
      <w:r>
        <w:separator/>
      </w:r>
    </w:p>
  </w:endnote>
  <w:endnote w:type="continuationSeparator" w:id="0">
    <w:p w14:paraId="30658318" w14:textId="77777777" w:rsidR="004D7168" w:rsidRDefault="004D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16BB" w14:textId="77777777" w:rsidR="006940B3" w:rsidRPr="00360105" w:rsidRDefault="0006754B" w:rsidP="006940B3">
    <w:pPr>
      <w:pStyle w:val="Fuzeile"/>
      <w:rPr>
        <w:rFonts w:ascii="Arial" w:hAnsi="Arial" w:cs="Arial"/>
        <w:sz w:val="18"/>
        <w:szCs w:val="18"/>
      </w:rPr>
    </w:pPr>
    <w:r w:rsidRPr="00360105">
      <w:rPr>
        <w:rFonts w:ascii="Arial" w:hAnsi="Arial" w:cs="Arial"/>
        <w:sz w:val="18"/>
        <w:szCs w:val="18"/>
      </w:rPr>
      <w:t>JV 100, Stand 0</w:t>
    </w:r>
    <w:r w:rsidR="00F82075">
      <w:rPr>
        <w:rFonts w:ascii="Arial" w:hAnsi="Arial" w:cs="Arial"/>
        <w:sz w:val="18"/>
        <w:szCs w:val="18"/>
      </w:rPr>
      <w:t>9</w:t>
    </w:r>
    <w:r w:rsidRPr="00360105">
      <w:rPr>
        <w:rFonts w:ascii="Arial" w:hAnsi="Arial" w:cs="Arial"/>
        <w:sz w:val="18"/>
        <w:szCs w:val="18"/>
      </w:rPr>
      <w:t>/2</w:t>
    </w:r>
    <w:r w:rsidR="00FB4DFD">
      <w:rPr>
        <w:rFonts w:ascii="Arial" w:hAnsi="Arial" w:cs="Arial"/>
        <w:sz w:val="18"/>
        <w:szCs w:val="18"/>
      </w:rPr>
      <w:t>5</w:t>
    </w:r>
    <w:r w:rsidRPr="00360105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4BDE" w14:textId="77777777" w:rsidR="004D7168" w:rsidRDefault="004D7168">
      <w:r>
        <w:separator/>
      </w:r>
    </w:p>
  </w:footnote>
  <w:footnote w:type="continuationSeparator" w:id="0">
    <w:p w14:paraId="19A4C6F8" w14:textId="77777777" w:rsidR="004D7168" w:rsidRDefault="004D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D16CB5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8F385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C406A6D"/>
    <w:multiLevelType w:val="singleLevel"/>
    <w:tmpl w:val="69D0CB1E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1E0A2E7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349405178">
    <w:abstractNumId w:val="1"/>
  </w:num>
  <w:num w:numId="2" w16cid:durableId="1009648145">
    <w:abstractNumId w:val="3"/>
  </w:num>
  <w:num w:numId="3" w16cid:durableId="2123569426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Arial" w:hAnsi="Arial" w:hint="default"/>
        </w:rPr>
      </w:lvl>
    </w:lvlOverride>
  </w:num>
  <w:num w:numId="4" w16cid:durableId="79497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68"/>
    <w:rsid w:val="00010EBD"/>
    <w:rsid w:val="0003439A"/>
    <w:rsid w:val="0006754B"/>
    <w:rsid w:val="00067A49"/>
    <w:rsid w:val="000C512C"/>
    <w:rsid w:val="000F6F7E"/>
    <w:rsid w:val="000F70B7"/>
    <w:rsid w:val="00100B2A"/>
    <w:rsid w:val="00111C6B"/>
    <w:rsid w:val="00114B95"/>
    <w:rsid w:val="00120CC1"/>
    <w:rsid w:val="00133E60"/>
    <w:rsid w:val="00136EC9"/>
    <w:rsid w:val="001568A3"/>
    <w:rsid w:val="00170282"/>
    <w:rsid w:val="00193ECF"/>
    <w:rsid w:val="001A45DB"/>
    <w:rsid w:val="001C1145"/>
    <w:rsid w:val="001E2AA9"/>
    <w:rsid w:val="001E4769"/>
    <w:rsid w:val="001F2C13"/>
    <w:rsid w:val="00204758"/>
    <w:rsid w:val="00257A51"/>
    <w:rsid w:val="00286AD1"/>
    <w:rsid w:val="002A48D9"/>
    <w:rsid w:val="002F301C"/>
    <w:rsid w:val="00314256"/>
    <w:rsid w:val="003267E4"/>
    <w:rsid w:val="003461D1"/>
    <w:rsid w:val="00360105"/>
    <w:rsid w:val="003A5917"/>
    <w:rsid w:val="003E36D5"/>
    <w:rsid w:val="003F0B02"/>
    <w:rsid w:val="00401CD7"/>
    <w:rsid w:val="00427AAC"/>
    <w:rsid w:val="004560C9"/>
    <w:rsid w:val="00475A96"/>
    <w:rsid w:val="004C2609"/>
    <w:rsid w:val="004D7168"/>
    <w:rsid w:val="004F3199"/>
    <w:rsid w:val="00523812"/>
    <w:rsid w:val="00544413"/>
    <w:rsid w:val="00596062"/>
    <w:rsid w:val="005E7193"/>
    <w:rsid w:val="00625D7A"/>
    <w:rsid w:val="00656BAD"/>
    <w:rsid w:val="00664312"/>
    <w:rsid w:val="00673F45"/>
    <w:rsid w:val="00677E4D"/>
    <w:rsid w:val="00682D73"/>
    <w:rsid w:val="006940B3"/>
    <w:rsid w:val="00695044"/>
    <w:rsid w:val="006A608D"/>
    <w:rsid w:val="006A657D"/>
    <w:rsid w:val="006B1F23"/>
    <w:rsid w:val="006B70D9"/>
    <w:rsid w:val="006D021D"/>
    <w:rsid w:val="006D5C16"/>
    <w:rsid w:val="006E3BBE"/>
    <w:rsid w:val="006F0445"/>
    <w:rsid w:val="007200F2"/>
    <w:rsid w:val="00734677"/>
    <w:rsid w:val="00782422"/>
    <w:rsid w:val="00786383"/>
    <w:rsid w:val="007C1AFD"/>
    <w:rsid w:val="007D3090"/>
    <w:rsid w:val="007E3D51"/>
    <w:rsid w:val="007F0142"/>
    <w:rsid w:val="007F0C4C"/>
    <w:rsid w:val="00802A8D"/>
    <w:rsid w:val="008221D7"/>
    <w:rsid w:val="008315F9"/>
    <w:rsid w:val="00846827"/>
    <w:rsid w:val="0087400F"/>
    <w:rsid w:val="008866B0"/>
    <w:rsid w:val="008D1529"/>
    <w:rsid w:val="009222CE"/>
    <w:rsid w:val="00980270"/>
    <w:rsid w:val="009913B0"/>
    <w:rsid w:val="009A0AF2"/>
    <w:rsid w:val="009A3214"/>
    <w:rsid w:val="009A46EE"/>
    <w:rsid w:val="009C7CA4"/>
    <w:rsid w:val="00A03159"/>
    <w:rsid w:val="00A1343D"/>
    <w:rsid w:val="00A35513"/>
    <w:rsid w:val="00A8433F"/>
    <w:rsid w:val="00AA2BA4"/>
    <w:rsid w:val="00AB07AC"/>
    <w:rsid w:val="00AD10BC"/>
    <w:rsid w:val="00AD2AE7"/>
    <w:rsid w:val="00B01D42"/>
    <w:rsid w:val="00B57B2A"/>
    <w:rsid w:val="00B605A2"/>
    <w:rsid w:val="00B70466"/>
    <w:rsid w:val="00BA6E3C"/>
    <w:rsid w:val="00BA7D2B"/>
    <w:rsid w:val="00BD737F"/>
    <w:rsid w:val="00BE4531"/>
    <w:rsid w:val="00BE53FA"/>
    <w:rsid w:val="00BE5E73"/>
    <w:rsid w:val="00C23A81"/>
    <w:rsid w:val="00C663B5"/>
    <w:rsid w:val="00C6666E"/>
    <w:rsid w:val="00C946E1"/>
    <w:rsid w:val="00CE0195"/>
    <w:rsid w:val="00CF7474"/>
    <w:rsid w:val="00D2727D"/>
    <w:rsid w:val="00D273C6"/>
    <w:rsid w:val="00D46D8D"/>
    <w:rsid w:val="00D675FA"/>
    <w:rsid w:val="00D86213"/>
    <w:rsid w:val="00E27DF4"/>
    <w:rsid w:val="00E56FAB"/>
    <w:rsid w:val="00E62747"/>
    <w:rsid w:val="00E86C33"/>
    <w:rsid w:val="00EB5EA5"/>
    <w:rsid w:val="00EC11EC"/>
    <w:rsid w:val="00ED0BE1"/>
    <w:rsid w:val="00F52A0B"/>
    <w:rsid w:val="00F749A7"/>
    <w:rsid w:val="00F82075"/>
    <w:rsid w:val="00F934BC"/>
    <w:rsid w:val="00F94404"/>
    <w:rsid w:val="00FA26D9"/>
    <w:rsid w:val="00FB4DFD"/>
    <w:rsid w:val="00FB5F68"/>
    <w:rsid w:val="00FC2F20"/>
    <w:rsid w:val="00F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63B7D"/>
  <w14:defaultImageDpi w14:val="96"/>
  <w15:docId w15:val="{6E2C0AB0-78DF-4100-904F-DAA8956E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11EC"/>
    <w:pPr>
      <w:keepNext/>
      <w:widowControl w:val="0"/>
      <w:shd w:val="clear" w:color="auto" w:fill="FFFFFF"/>
      <w:adjustRightInd w:val="0"/>
      <w:spacing w:before="200"/>
      <w:ind w:right="6912" w:firstLine="335"/>
      <w:outlineLvl w:val="0"/>
    </w:pPr>
    <w:rPr>
      <w:rFonts w:ascii="Arial" w:hAnsi="Arial" w:cs="Arial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86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86C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link w:val="Nur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rsid w:val="00EC11EC"/>
    <w:pPr>
      <w:widowControl w:val="0"/>
      <w:shd w:val="clear" w:color="auto" w:fill="FFFFFF"/>
      <w:adjustRightInd w:val="0"/>
      <w:spacing w:before="230" w:line="1608" w:lineRule="exact"/>
      <w:ind w:right="6912" w:firstLine="336"/>
    </w:pPr>
    <w:rPr>
      <w:rFonts w:ascii="Arial" w:hAnsi="Arial" w:cs="Arial"/>
      <w:b/>
      <w:bCs/>
      <w:color w:val="000000"/>
      <w:spacing w:val="-2"/>
      <w:lang w:eastAsia="de-DE"/>
    </w:rPr>
  </w:style>
  <w:style w:type="character" w:customStyle="1" w:styleId="Textkrper-ZeileneinzugZchn">
    <w:name w:val="Textkörper-Zeileneinzug Zchn"/>
    <w:link w:val="Textkrper-Zeileneinzug"/>
    <w:uiPriority w:val="99"/>
    <w:semiHidden/>
    <w:rPr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rsid w:val="006940B3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semiHidden/>
    <w:rPr>
      <w:sz w:val="20"/>
      <w:szCs w:val="20"/>
      <w:lang w:eastAsia="en-US"/>
    </w:rPr>
  </w:style>
  <w:style w:type="paragraph" w:styleId="Fuzeile">
    <w:name w:val="footer"/>
    <w:basedOn w:val="Standard"/>
    <w:link w:val="FuzeileZchn"/>
    <w:uiPriority w:val="99"/>
    <w:rsid w:val="006940B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Pr>
      <w:sz w:val="20"/>
      <w:szCs w:val="20"/>
      <w:lang w:eastAsia="en-US"/>
    </w:rPr>
  </w:style>
  <w:style w:type="paragraph" w:customStyle="1" w:styleId="Heading">
    <w:name w:val="Heading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hAnsi="Tahoma" w:cs="Times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widowControl w:val="0"/>
      <w:adjustRightInd w:val="0"/>
      <w:spacing w:after="120"/>
    </w:pPr>
    <w:rPr>
      <w:rFonts w:ascii="MS Shell Dlg" w:hAnsi="MS Shell Dlg"/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rPr>
      <w:sz w:val="20"/>
      <w:szCs w:val="20"/>
      <w:lang w:eastAsia="en-US"/>
    </w:rPr>
  </w:style>
  <w:style w:type="paragraph" w:styleId="Liste">
    <w:name w:val="List"/>
    <w:basedOn w:val="Textkrper"/>
    <w:uiPriority w:val="99"/>
    <w:rPr>
      <w:rFonts w:ascii="Times" w:cs="Times"/>
    </w:rPr>
  </w:style>
  <w:style w:type="paragraph" w:styleId="Beschriftung">
    <w:name w:val="caption"/>
    <w:basedOn w:val="Standard"/>
    <w:uiPriority w:val="99"/>
    <w:qFormat/>
    <w:pPr>
      <w:widowControl w:val="0"/>
      <w:adjustRightInd w:val="0"/>
      <w:spacing w:before="120" w:after="120"/>
    </w:pPr>
    <w:rPr>
      <w:rFonts w:ascii="MS Shell Dlg" w:hAnsi="MS Shell Dlg" w:cs="Times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widowControl w:val="0"/>
      <w:adjustRightInd w:val="0"/>
    </w:pPr>
    <w:rPr>
      <w:rFonts w:ascii="MS Shell Dlg" w:hAnsi="MS Shell Dlg" w:cs="Times"/>
      <w:sz w:val="24"/>
      <w:szCs w:val="24"/>
    </w:rPr>
  </w:style>
  <w:style w:type="paragraph" w:customStyle="1" w:styleId="Heading1">
    <w:name w:val="Heading1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hAnsi="Tahoma" w:cs="Tahoma"/>
      <w:sz w:val="28"/>
      <w:szCs w:val="28"/>
    </w:rPr>
  </w:style>
  <w:style w:type="paragraph" w:customStyle="1" w:styleId="Index1">
    <w:name w:val="Index1"/>
    <w:basedOn w:val="Standard"/>
    <w:uiPriority w:val="99"/>
    <w:pPr>
      <w:widowControl w:val="0"/>
      <w:adjustRightInd w:val="0"/>
    </w:pPr>
    <w:rPr>
      <w:rFonts w:ascii="Times" w:hAnsi="MS Shell Dlg" w:cs="Times"/>
      <w:sz w:val="24"/>
      <w:szCs w:val="24"/>
    </w:rPr>
  </w:style>
  <w:style w:type="paragraph" w:customStyle="1" w:styleId="Default">
    <w:name w:val="Default"/>
    <w:rsid w:val="00F749A7"/>
    <w:pPr>
      <w:autoSpaceDE w:val="0"/>
      <w:autoSpaceDN w:val="0"/>
      <w:adjustRightInd w:val="0"/>
    </w:pPr>
    <w:rPr>
      <w:rFonts w:ascii="Hel" w:hAnsi="Hel" w:cs="Hel"/>
      <w:color w:val="000000"/>
      <w:sz w:val="24"/>
      <w:szCs w:val="24"/>
    </w:rPr>
  </w:style>
  <w:style w:type="character" w:customStyle="1" w:styleId="A4">
    <w:name w:val="A4"/>
    <w:uiPriority w:val="99"/>
    <w:rsid w:val="00F749A7"/>
    <w:rPr>
      <w:rFonts w:cs="Hel"/>
      <w:color w:val="000000"/>
      <w:sz w:val="20"/>
      <w:szCs w:val="20"/>
    </w:rPr>
  </w:style>
  <w:style w:type="character" w:customStyle="1" w:styleId="A0">
    <w:name w:val="A0"/>
    <w:uiPriority w:val="99"/>
    <w:rsid w:val="00B605A2"/>
    <w:rPr>
      <w:rFonts w:cs="Hel"/>
      <w:color w:val="000000"/>
      <w:sz w:val="17"/>
      <w:szCs w:val="17"/>
    </w:rPr>
  </w:style>
  <w:style w:type="table" w:styleId="Tabellenraster">
    <w:name w:val="Table Grid"/>
    <w:basedOn w:val="NormaleTabelle"/>
    <w:uiPriority w:val="59"/>
    <w:rsid w:val="006D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Default"/>
    <w:next w:val="Default"/>
    <w:uiPriority w:val="99"/>
    <w:rsid w:val="006D021D"/>
    <w:pPr>
      <w:spacing w:line="211" w:lineRule="atLeast"/>
    </w:pPr>
    <w:rPr>
      <w:rFonts w:cs="Times New Roman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B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BBE"/>
    <w:rPr>
      <w:rFonts w:ascii="Tahoma" w:hAnsi="Tahoma" w:cs="Tahoma"/>
      <w:sz w:val="16"/>
      <w:szCs w:val="16"/>
      <w:lang w:eastAsia="en-US"/>
    </w:rPr>
  </w:style>
  <w:style w:type="paragraph" w:customStyle="1" w:styleId="Pa13">
    <w:name w:val="Pa13"/>
    <w:basedOn w:val="Default"/>
    <w:next w:val="Default"/>
    <w:uiPriority w:val="99"/>
    <w:rsid w:val="006E3BBE"/>
    <w:pPr>
      <w:spacing w:line="21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E3BBE"/>
    <w:pPr>
      <w:spacing w:line="211" w:lineRule="atLeast"/>
    </w:pPr>
    <w:rPr>
      <w:rFonts w:cs="Times New Roman"/>
      <w:color w:val="auto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86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6C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682D7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2D7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2D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ff.bayern.de/media/gm1lm4ya/2025_05_formblatt-hauptwohnsitz_read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ertschMichael\AppData\Local\JusApps\JVP\static\temp\JV_10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jvp.justiz.bayern.de/schema/formulare/context">
  <Behoerde_Art_kurz>OLG</Behoerde_Art_kurz>
  <Behoerde_Art_lang>Oberlandesgericht</Behoerde_Art_lang>
  <Behoerde_Name_kurz>OLG München</Behoerde_Name_kurz>
  <Behoerde_Name_lang>Oberlandesgericht München</Behoerde_Name_lang>
  <Behoerde_Titel1>Der Präsident des Oberlandesgerichts </Behoerde_Titel1>
  <Behoerde_Titel2>München</Behoerde_Titel2>
  <Behoerde_Titel3> </Behoerde_Titel3>
  <Absender>Oberlandesgericht München, 80097 München</Absender>
  <FussSpalte1_Zeile1>Hausanschrift
Prielmayerstr. 5
80335 München</FussSpalte1_Zeile1>
  <FussSpalte2_Zeile1>Geschäftszeiten
Mo - Fr:  08:00 - 12:00 Uhr
Mo - Do: 13:00 - 15:00 Uhr</FussSpalte2_Zeile1>
  <FussSpalte3_Zeile1>Telefon und Telefax
089 5597-02      Vermittlung
09621 96241-3888  Telefax</FussSpalte3_Zeile1>
  <FussSpalte1_Zeile2>Öffentliche Verkehrsmittel
Haltestellen Hauptbahnhof oder
Karlsplatz (Stachus)</FussSpalte1_Zeile2>
  <FussSpalte2_Zeile2>Internet und E-Mail
www.justiz.bayern.de/gericht/olg/m
poststelle@olg-m.bayern.de</FussSpalte2_Zeile2>
  <FussSpalte3_Zeile2>Datenschutz:
Informationen zum Datenschutz erhalten
Sie unter www.justiz.bayern.de/gerichte-
und-behoerden/oberlandesgerichte/
muenchen/datenschutz.php</FussSpalte3_Zeile2>
</Properties>
</file>

<file path=customXml/itemProps1.xml><?xml version="1.0" encoding="utf-8"?>
<ds:datastoreItem xmlns:ds="http://schemas.openxmlformats.org/officeDocument/2006/customXml" ds:itemID="{D4400288-BB09-4267-ADF0-EC55FF0FAEE3}">
  <ds:schemaRefs>
    <ds:schemaRef ds:uri="http://jvp.justiz.bayern.de/schema/formulare/contex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JV_100.dotx</Template>
  <TotalTime>0</TotalTime>
  <Pages>2</Pages>
  <Words>172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</vt:lpstr>
    </vt:vector>
  </TitlesOfParts>
  <Company>StMJV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</dc:title>
  <dc:creator>Förtsch, Michael</dc:creator>
  <cp:lastModifiedBy>Förtsch, Michael</cp:lastModifiedBy>
  <cp:revision>2</cp:revision>
  <cp:lastPrinted>2020-06-19T06:42:00Z</cp:lastPrinted>
  <dcterms:created xsi:type="dcterms:W3CDTF">2026-03-27T07:46:00Z</dcterms:created>
  <dcterms:modified xsi:type="dcterms:W3CDTF">2026-03-27T07:48:00Z</dcterms:modified>
</cp:coreProperties>
</file>