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685"/>
      </w:tblGrid>
      <w:tr w:rsidR="00EC11EC" w:rsidRPr="00EC11EC" w14:paraId="2AE16CF0" w14:textId="77777777" w:rsidTr="00AD2AE7">
        <w:trPr>
          <w:trHeight w:hRule="exact" w:val="7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DDCB51" w14:textId="77777777" w:rsidR="00EC11EC" w:rsidRPr="00EC11EC" w:rsidRDefault="00CE0195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 xml:space="preserve">Name, </w:t>
            </w:r>
            <w:r w:rsidR="00EC11EC"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Vornamen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 xml:space="preserve">, </w:t>
            </w:r>
            <w:r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Dienst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-/Amts</w:t>
            </w:r>
            <w:r w:rsidR="00EC11EC" w:rsidRPr="00EC11EC">
              <w:rPr>
                <w:rFonts w:ascii="Arial" w:hAnsi="Arial" w:cs="Arial"/>
                <w:color w:val="000000"/>
                <w:spacing w:val="1"/>
                <w:sz w:val="16"/>
                <w:szCs w:val="16"/>
                <w:lang w:eastAsia="de-DE"/>
              </w:rPr>
              <w:t>bezeichnung</w:t>
            </w:r>
          </w:p>
          <w:p w14:paraId="61CD9EF7" w14:textId="77777777" w:rsidR="00B70466" w:rsidRPr="003F0B02" w:rsidRDefault="003267E4">
            <w:pPr>
              <w:widowControl w:val="0"/>
              <w:adjustRightInd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3"/>
                <w:lang w:eastAsia="de-DE"/>
              </w:rPr>
              <w:t xml:space="preserve"> 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285860F1" w14:textId="77777777" w:rsidR="00EC11EC" w:rsidRPr="008D1529" w:rsidRDefault="00EC11EC" w:rsidP="00EC11EC">
            <w:pPr>
              <w:widowControl w:val="0"/>
              <w:shd w:val="clear" w:color="auto" w:fill="FFFFFF"/>
              <w:adjustRightInd w:val="0"/>
              <w:ind w:left="67"/>
              <w:rPr>
                <w:rFonts w:ascii="Arial" w:hAnsi="Arial" w:cs="Arial"/>
                <w:lang w:eastAsia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BD703" w14:textId="77777777" w:rsidR="00EC11EC" w:rsidRPr="00EC11EC" w:rsidRDefault="00EC11EC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</w:pPr>
            <w:r w:rsidRPr="00EC11EC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  <w:t>Datum</w:t>
            </w:r>
          </w:p>
          <w:p w14:paraId="4CC489A5" w14:textId="77777777" w:rsidR="00EC11EC" w:rsidRPr="00AB07AC" w:rsidRDefault="004C2609" w:rsidP="00EC11EC">
            <w:pPr>
              <w:widowControl w:val="0"/>
              <w:shd w:val="clear" w:color="auto" w:fill="FFFFFF"/>
              <w:adjustRightInd w:val="0"/>
              <w:ind w:left="67"/>
              <w:rPr>
                <w:rFonts w:ascii="Arial" w:hAnsi="Arial" w:cs="Arial"/>
                <w:bCs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EC11EC" w:rsidRPr="00E86C33" w14:paraId="409253FE" w14:textId="77777777" w:rsidTr="00AD2AE7">
        <w:trPr>
          <w:trHeight w:hRule="exact" w:val="73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FF8B" w14:textId="77777777" w:rsidR="00625D7A" w:rsidRPr="00E86C33" w:rsidRDefault="00625D7A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58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Dienststelle</w:t>
            </w:r>
          </w:p>
          <w:p w14:paraId="64842E7E" w14:textId="77777777" w:rsidR="00EC11EC" w:rsidRPr="00E86C33" w:rsidRDefault="00AD2AE7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instrText xml:space="preserve"> FORMTEXT </w:instrTex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separate"/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87E0D" w14:textId="77777777" w:rsidR="00EC11EC" w:rsidRPr="00E86C33" w:rsidRDefault="00CE0195" w:rsidP="00BA7D2B">
            <w:pPr>
              <w:widowControl w:val="0"/>
              <w:shd w:val="clear" w:color="auto" w:fill="FFFFFF"/>
              <w:adjustRightInd w:val="0"/>
              <w:spacing w:before="120" w:after="120"/>
              <w:ind w:left="67"/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color w:val="000000"/>
                <w:spacing w:val="-3"/>
                <w:sz w:val="16"/>
                <w:szCs w:val="16"/>
                <w:lang w:eastAsia="de-DE"/>
              </w:rPr>
              <w:t>Telefon (ggf. mit dienstlicher Nebenstelle)</w:t>
            </w:r>
          </w:p>
          <w:p w14:paraId="0108903E" w14:textId="77777777" w:rsidR="00EC11EC" w:rsidRPr="00E86C33" w:rsidRDefault="00AD2AE7" w:rsidP="00AD2AE7">
            <w:pPr>
              <w:widowControl w:val="0"/>
              <w:shd w:val="clear" w:color="auto" w:fill="FFFFFF"/>
              <w:adjustRightInd w:val="0"/>
              <w:spacing w:after="60"/>
              <w:ind w:left="57"/>
              <w:rPr>
                <w:rFonts w:ascii="Arial" w:hAnsi="Arial" w:cs="Arial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instrText xml:space="preserve"> FORMTEXT </w:instrTex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separate"/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end"/>
            </w:r>
          </w:p>
        </w:tc>
      </w:tr>
      <w:tr w:rsidR="00CE0195" w:rsidRPr="00EC11EC" w14:paraId="32A7028B" w14:textId="77777777" w:rsidTr="00AD2AE7">
        <w:trPr>
          <w:trHeight w:hRule="exact" w:val="841"/>
        </w:trPr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D1D54" w14:textId="77777777" w:rsidR="00CE0195" w:rsidRPr="00E27DF4" w:rsidRDefault="00CE0195" w:rsidP="00CE0195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BA7D2B">
              <w:rPr>
                <w:rFonts w:ascii="Arial" w:hAnsi="Arial" w:cs="Arial"/>
                <w:sz w:val="22"/>
                <w:szCs w:val="22"/>
                <w:lang w:eastAsia="de-DE"/>
              </w:rPr>
              <w:t>An</w:t>
            </w:r>
            <w:r w:rsidRPr="00E27DF4"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Pr="00BA7D2B">
              <w:rPr>
                <w:rFonts w:ascii="Arial" w:hAnsi="Arial" w:cs="Arial"/>
                <w:sz w:val="18"/>
                <w:szCs w:val="18"/>
                <w:lang w:eastAsia="de-DE"/>
              </w:rPr>
              <w:t>(unmittelbare/n Dienstvorgesetzte/n)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ED98" w14:textId="77777777" w:rsidR="00CE0195" w:rsidRPr="00E86C33" w:rsidRDefault="00CE0195" w:rsidP="00BA7D2B">
            <w:pPr>
              <w:widowControl w:val="0"/>
              <w:shd w:val="clear" w:color="auto" w:fill="FFFFFF"/>
              <w:adjustRightInd w:val="0"/>
              <w:spacing w:before="120"/>
              <w:ind w:left="58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Geschäftszeichen der Bezügestelle</w:t>
            </w:r>
          </w:p>
          <w:p w14:paraId="39899E09" w14:textId="77777777" w:rsidR="00CE0195" w:rsidRPr="00E86C33" w:rsidRDefault="00CE0195" w:rsidP="001A45DB">
            <w:pPr>
              <w:widowControl w:val="0"/>
              <w:shd w:val="clear" w:color="auto" w:fill="FFFFFF"/>
              <w:adjustRightInd w:val="0"/>
              <w:spacing w:after="60"/>
              <w:ind w:left="57"/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</w:pPr>
            <w:r w:rsidRPr="00E86C33">
              <w:rPr>
                <w:rFonts w:ascii="Arial" w:hAnsi="Arial" w:cs="Arial"/>
                <w:color w:val="000000"/>
                <w:sz w:val="16"/>
                <w:szCs w:val="16"/>
                <w:lang w:val="de" w:eastAsia="de-DE"/>
              </w:rPr>
              <w:t>(vgl. letzte Bezügemitteilung)</w:t>
            </w:r>
          </w:p>
          <w:p w14:paraId="6F80937D" w14:textId="77777777" w:rsidR="001A45DB" w:rsidRPr="00E86C33" w:rsidRDefault="001A45DB" w:rsidP="00EC11EC">
            <w:pPr>
              <w:widowControl w:val="0"/>
              <w:shd w:val="clear" w:color="auto" w:fill="FFFFFF"/>
              <w:adjustRightInd w:val="0"/>
              <w:ind w:left="58"/>
              <w:rPr>
                <w:rFonts w:ascii="Arial" w:hAnsi="Arial" w:cs="Arial"/>
                <w:color w:val="000000"/>
                <w:spacing w:val="-14"/>
                <w:sz w:val="16"/>
                <w:szCs w:val="16"/>
                <w:lang w:eastAsia="de-DE"/>
              </w:rPr>
            </w:pP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instrText xml:space="preserve"> FORMTEXT </w:instrTex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separate"/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noProof/>
                <w:color w:val="000000"/>
                <w:spacing w:val="-3"/>
                <w:sz w:val="16"/>
                <w:szCs w:val="16"/>
                <w:lang w:eastAsia="de-DE"/>
              </w:rPr>
              <w:t> </w:t>
            </w:r>
            <w:r w:rsidRPr="00E86C33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14:paraId="4C196A22" w14:textId="77777777" w:rsidR="00EC11EC" w:rsidRPr="00EC11EC" w:rsidRDefault="00EC11EC" w:rsidP="00EC11EC">
      <w:pPr>
        <w:widowControl w:val="0"/>
        <w:adjustRightInd w:val="0"/>
        <w:spacing w:after="317" w:line="1" w:lineRule="exact"/>
        <w:rPr>
          <w:rFonts w:ascii="Arial" w:hAnsi="Arial" w:cs="Arial"/>
          <w:sz w:val="2"/>
          <w:szCs w:val="2"/>
          <w:lang w:eastAsia="de-DE"/>
        </w:rPr>
      </w:pPr>
    </w:p>
    <w:p w14:paraId="060979D0" w14:textId="77777777" w:rsidR="00AD2AE7" w:rsidRPr="00AD2AE7" w:rsidRDefault="00AD2AE7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4881"/>
        <w:gridCol w:w="227"/>
        <w:gridCol w:w="482"/>
        <w:gridCol w:w="4394"/>
      </w:tblGrid>
      <w:tr w:rsidR="007E3D51" w14:paraId="6D22F4E9" w14:textId="77777777" w:rsidTr="007E3D51">
        <w:trPr>
          <w:trHeight w:val="284"/>
        </w:trPr>
        <w:tc>
          <w:tcPr>
            <w:tcW w:w="227" w:type="dxa"/>
            <w:tcBorders>
              <w:bottom w:val="nil"/>
              <w:right w:val="nil"/>
            </w:tcBorders>
          </w:tcPr>
          <w:p w14:paraId="3492E3C6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0238FA26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left w:val="nil"/>
              <w:bottom w:val="nil"/>
            </w:tcBorders>
          </w:tcPr>
          <w:p w14:paraId="5EE147C3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14:paraId="038AFA62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5B4335C" w14:textId="77777777" w:rsidR="00AD2AE7" w:rsidRDefault="00AD2AE7">
            <w:pPr>
              <w:rPr>
                <w:rFonts w:ascii="Arial" w:hAnsi="Arial" w:cs="Arial"/>
              </w:rPr>
            </w:pPr>
          </w:p>
        </w:tc>
      </w:tr>
      <w:tr w:rsidR="007E3D51" w14:paraId="798FFCFB" w14:textId="77777777" w:rsidTr="007E3D51">
        <w:trPr>
          <w:trHeight w:val="1474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11A7A17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1FCAB07B" w14:textId="77777777" w:rsidR="007D3090" w:rsidRDefault="007E3D51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3DE1165B" w14:textId="77777777" w:rsidR="007E3D51" w:rsidRDefault="007E3D51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7F237952" w14:textId="77777777" w:rsidR="007E3D51" w:rsidRDefault="007E3D51" w:rsidP="00596062">
            <w:pPr>
              <w:spacing w:after="60"/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0EF23DF2" w14:textId="77777777" w:rsidR="007E3D51" w:rsidRDefault="00596062" w:rsidP="00596062">
            <w:pPr>
              <w:spacing w:after="60"/>
              <w:rPr>
                <w:rFonts w:ascii="Arial" w:hAnsi="Arial" w:cs="Arial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7E3F29D4" w14:textId="77777777" w:rsidR="00596062" w:rsidRDefault="00596062" w:rsidP="00596062">
            <w:pPr>
              <w:spacing w:after="60"/>
              <w:rPr>
                <w:rFonts w:ascii="Arial" w:hAnsi="Arial" w:cs="Arial"/>
              </w:rPr>
            </w:pP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3F0B02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8349DB4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592ED9C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20B2771B" w14:textId="77777777" w:rsidR="00AD2AE7" w:rsidRDefault="00AD2AE7">
            <w:pPr>
              <w:rPr>
                <w:rFonts w:ascii="Arial" w:hAnsi="Arial" w:cs="Arial"/>
              </w:rPr>
            </w:pPr>
          </w:p>
        </w:tc>
      </w:tr>
      <w:tr w:rsidR="00AD2AE7" w14:paraId="16577DAD" w14:textId="77777777" w:rsidTr="007E3D51">
        <w:trPr>
          <w:trHeight w:val="284"/>
        </w:trPr>
        <w:tc>
          <w:tcPr>
            <w:tcW w:w="227" w:type="dxa"/>
            <w:tcBorders>
              <w:top w:val="nil"/>
              <w:right w:val="nil"/>
            </w:tcBorders>
            <w:vAlign w:val="center"/>
          </w:tcPr>
          <w:p w14:paraId="23E90F8A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5D968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</w:tcBorders>
            <w:vAlign w:val="center"/>
          </w:tcPr>
          <w:p w14:paraId="5E722E11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82" w:type="dxa"/>
            <w:tcBorders>
              <w:top w:val="nil"/>
              <w:bottom w:val="nil"/>
            </w:tcBorders>
            <w:vAlign w:val="center"/>
          </w:tcPr>
          <w:p w14:paraId="5D5E205C" w14:textId="77777777" w:rsidR="00AD2AE7" w:rsidRDefault="00AD2AE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F0C4F9F" w14:textId="77777777" w:rsidR="00AD2AE7" w:rsidRDefault="007E3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de-DE"/>
              </w:rPr>
              <w:t xml:space="preserve"> </w:t>
            </w:r>
            <w:r w:rsidR="007D3090" w:rsidRPr="00ED0BE1">
              <w:rPr>
                <w:rFonts w:ascii="Arial" w:hAnsi="Arial" w:cs="Arial"/>
                <w:color w:val="000000"/>
                <w:lang w:eastAsia="de-DE"/>
              </w:rPr>
              <w:t xml:space="preserve">Zutreffendes bitte ankreuzen </w:t>
            </w:r>
            <w:r w:rsidR="007D3090" w:rsidRPr="00ED0BE1">
              <w:rPr>
                <w:rFonts w:ascii="Wingdings" w:hAnsi="Wingdings" w:cs="Wingdings"/>
                <w:lang w:eastAsia="de-DE"/>
              </w:rPr>
              <w:t></w:t>
            </w:r>
            <w:r w:rsidR="007D3090" w:rsidRPr="00ED0BE1">
              <w:rPr>
                <w:rFonts w:ascii="Arial" w:hAnsi="Arial" w:cs="Arial"/>
                <w:color w:val="000000"/>
                <w:lang w:eastAsia="de-DE"/>
              </w:rPr>
              <w:t xml:space="preserve"> oder ausfüllen!</w:t>
            </w:r>
          </w:p>
        </w:tc>
      </w:tr>
    </w:tbl>
    <w:p w14:paraId="357D1384" w14:textId="77777777" w:rsidR="00AD2AE7" w:rsidRDefault="00AD2AE7">
      <w:pPr>
        <w:rPr>
          <w:rFonts w:ascii="Arial" w:hAnsi="Arial" w:cs="Arial"/>
        </w:rPr>
      </w:pPr>
    </w:p>
    <w:p w14:paraId="1A62753D" w14:textId="77777777" w:rsidR="007E3D51" w:rsidRDefault="007E3D51">
      <w:pPr>
        <w:rPr>
          <w:rFonts w:ascii="Arial" w:hAnsi="Arial" w:cs="Arial"/>
        </w:rPr>
      </w:pPr>
    </w:p>
    <w:p w14:paraId="4E38672C" w14:textId="77777777" w:rsidR="00E86C33" w:rsidRPr="00625D7A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b/>
          <w:color w:val="000000"/>
          <w:sz w:val="24"/>
          <w:szCs w:val="24"/>
          <w:lang w:val="de" w:eastAsia="de-DE"/>
        </w:rPr>
      </w:pPr>
      <w:r w:rsidRPr="00625D7A">
        <w:rPr>
          <w:rFonts w:ascii="Arial" w:hAnsi="Arial" w:cs="Arial"/>
          <w:b/>
          <w:color w:val="000000"/>
          <w:sz w:val="24"/>
          <w:szCs w:val="24"/>
          <w:lang w:val="de" w:eastAsia="de-DE"/>
        </w:rPr>
        <w:t>Änderung meiner persönlichen Verhältnisse</w:t>
      </w:r>
    </w:p>
    <w:p w14:paraId="64DADDCC" w14:textId="77777777" w:rsidR="00E86C33" w:rsidRPr="00E27DF4" w:rsidRDefault="00E86C33" w:rsidP="00E86C33">
      <w:pPr>
        <w:widowControl w:val="0"/>
        <w:shd w:val="clear" w:color="auto" w:fill="FFFFFF"/>
        <w:adjustRightInd w:val="0"/>
        <w:spacing w:before="120" w:after="120"/>
        <w:rPr>
          <w:rFonts w:ascii="Arial" w:hAnsi="Arial" w:cs="Arial"/>
          <w:sz w:val="22"/>
          <w:szCs w:val="22"/>
          <w:u w:val="single"/>
          <w:lang w:eastAsia="de-DE"/>
        </w:rPr>
      </w:pP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t xml:space="preserve">Anlage/n: </w: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instrText xml:space="preserve"> FORMTEXT </w:instrTex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separate"/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noProof/>
          <w:color w:val="000000"/>
          <w:sz w:val="22"/>
          <w:szCs w:val="22"/>
          <w:u w:val="single"/>
          <w:lang w:eastAsia="de-DE"/>
        </w:rPr>
        <w:t> </w:t>
      </w:r>
      <w:r w:rsidRPr="00E27DF4">
        <w:rPr>
          <w:rFonts w:ascii="Arial" w:hAnsi="Arial" w:cs="Arial"/>
          <w:color w:val="000000"/>
          <w:sz w:val="22"/>
          <w:szCs w:val="22"/>
          <w:u w:val="single"/>
          <w:lang w:eastAsia="de-DE"/>
        </w:rPr>
        <w:fldChar w:fldCharType="end"/>
      </w:r>
    </w:p>
    <w:p w14:paraId="3B7BBAA5" w14:textId="77777777" w:rsidR="00E86C33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b/>
          <w:sz w:val="22"/>
          <w:szCs w:val="22"/>
          <w:lang w:eastAsia="de-DE"/>
        </w:rPr>
      </w:pPr>
      <w:r w:rsidRPr="00BA7D2B">
        <w:rPr>
          <w:rFonts w:ascii="Arial" w:hAnsi="Arial" w:cs="Arial"/>
          <w:b/>
          <w:sz w:val="22"/>
          <w:szCs w:val="22"/>
          <w:lang w:eastAsia="de-DE"/>
        </w:rPr>
        <w:t>Ich zeige folgende Änderung/en meiner persönlichen Verhältnisse an:</w:t>
      </w:r>
    </w:p>
    <w:p w14:paraId="14B41620" w14:textId="77777777" w:rsidR="00E86C33" w:rsidRPr="00596062" w:rsidRDefault="00E86C33" w:rsidP="00E86C33">
      <w:pPr>
        <w:widowControl w:val="0"/>
        <w:shd w:val="clear" w:color="auto" w:fill="FFFFFF"/>
        <w:adjustRightInd w:val="0"/>
        <w:rPr>
          <w:rFonts w:ascii="Arial" w:hAnsi="Arial" w:cs="Arial"/>
          <w:sz w:val="22"/>
          <w:szCs w:val="22"/>
          <w:lang w:eastAsia="de-DE"/>
        </w:rPr>
      </w:pPr>
    </w:p>
    <w:p w14:paraId="5BC1765B" w14:textId="77777777" w:rsidR="00EC11EC" w:rsidRPr="00E86C33" w:rsidRDefault="00EC11EC" w:rsidP="00E86C33">
      <w:pPr>
        <w:pStyle w:val="Textkrper"/>
        <w:rPr>
          <w:b/>
          <w:lang w:eastAsia="de-DE"/>
        </w:rPr>
      </w:pPr>
    </w:p>
    <w:tbl>
      <w:tblPr>
        <w:tblW w:w="10266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4767"/>
        <w:gridCol w:w="5067"/>
      </w:tblGrid>
      <w:tr w:rsidR="00F749A7" w:rsidRPr="00EC11EC" w14:paraId="2E552FB7" w14:textId="77777777" w:rsidTr="00682D73">
        <w:trPr>
          <w:trHeight w:hRule="exact" w:val="33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66BC2" w14:textId="77777777" w:rsidR="00F749A7" w:rsidRPr="00EC11EC" w:rsidRDefault="00F749A7" w:rsidP="00F749A7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1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DC0BE21" w14:textId="77777777" w:rsidR="00F749A7" w:rsidRPr="000F6F7E" w:rsidRDefault="00E27DF4" w:rsidP="00EC11EC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625D7A" w:rsidRPr="000F6F7E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Wohnanschrift/Telefonnummer</w:t>
            </w:r>
          </w:p>
        </w:tc>
        <w:tc>
          <w:tcPr>
            <w:tcW w:w="5067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64ACADB" w14:textId="77777777" w:rsidR="00F749A7" w:rsidRPr="00EC11EC" w:rsidRDefault="00F749A7" w:rsidP="00E27DF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EC11EC" w:rsidRPr="00EC11EC" w14:paraId="0EA4FE09" w14:textId="77777777" w:rsidTr="00D675FA">
        <w:trPr>
          <w:trHeight w:hRule="exact" w:val="3024"/>
        </w:trPr>
        <w:tc>
          <w:tcPr>
            <w:tcW w:w="51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5893" w14:textId="77777777" w:rsidR="001F2C13" w:rsidRDefault="00596062" w:rsidP="00596062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neue Anschrift </w:t>
            </w:r>
            <w:r w:rsidRPr="000F6F7E">
              <w:rPr>
                <w:rFonts w:ascii="Arial" w:hAnsi="Arial" w:cs="Arial"/>
                <w:sz w:val="22"/>
                <w:szCs w:val="22"/>
                <w:lang w:eastAsia="de-DE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Pr="000F6F7E">
              <w:rPr>
                <w:rFonts w:ascii="Arial" w:hAnsi="Arial" w:cs="Arial"/>
                <w:sz w:val="22"/>
                <w:szCs w:val="22"/>
                <w:lang w:eastAsia="de-DE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eue Telefonnummer</w:t>
            </w:r>
          </w:p>
          <w:p w14:paraId="4896B1C1" w14:textId="77777777" w:rsidR="001F2C13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582E1559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7AF5E82C" w14:textId="77777777" w:rsidR="00596062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46D8CEF4" w14:textId="77777777" w:rsidR="00D675FA" w:rsidRPr="00D675FA" w:rsidRDefault="00D675FA" w:rsidP="00596062">
            <w:pPr>
              <w:widowControl w:val="0"/>
              <w:shd w:val="clear" w:color="auto" w:fill="FFFFFF"/>
              <w:adjustRightInd w:val="0"/>
              <w:spacing w:after="60"/>
              <w:ind w:left="510"/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 w14:paraId="068840EF" w14:textId="77777777" w:rsidR="00682D73" w:rsidRDefault="00D46D8D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0"/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  <w:r w:rsidR="00682D73">
              <w:rPr>
                <w:rFonts w:ascii="Arial" w:hAnsi="Arial" w:cs="Arial"/>
                <w:sz w:val="22"/>
                <w:szCs w:val="22"/>
                <w:lang w:eastAsia="de-DE"/>
              </w:rPr>
              <w:t xml:space="preserve">Hauptwohnsitz </w:t>
            </w:r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 xml:space="preserve">seit 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C6666E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342FBF95" w14:textId="77777777" w:rsidR="001F2C13" w:rsidRPr="00682D73" w:rsidRDefault="00682D73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904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682D73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>(dann bitte „</w:t>
            </w:r>
            <w:hyperlink r:id="rId8" w:history="1">
              <w:r w:rsidRPr="00682D7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eastAsia="de-DE"/>
                </w:rPr>
                <w:t>Erklärung Hauptwohnsitz zur Ermittlung des Orts- und Familienzuschlags</w:t>
              </w:r>
            </w:hyperlink>
            <w:r w:rsidRPr="00682D73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>“ des LfF beilegen)</w:t>
            </w:r>
          </w:p>
          <w:p w14:paraId="26D577CB" w14:textId="77777777" w:rsidR="00D46D8D" w:rsidRDefault="00D675FA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763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</w:p>
          <w:p w14:paraId="66617738" w14:textId="77777777" w:rsidR="00682D73" w:rsidRPr="00682D73" w:rsidRDefault="00D46D8D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510"/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1"/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  <w:r w:rsidR="00682D73">
              <w:rPr>
                <w:rFonts w:ascii="Arial" w:hAnsi="Arial" w:cs="Arial"/>
                <w:sz w:val="22"/>
                <w:szCs w:val="22"/>
                <w:lang w:eastAsia="de-DE"/>
              </w:rPr>
              <w:t>Nebenwohnsitz</w:t>
            </w:r>
            <w:r w:rsidR="00D675FA">
              <w:rPr>
                <w:rFonts w:ascii="Arial" w:hAnsi="Arial" w:cs="Arial"/>
                <w:sz w:val="22"/>
                <w:szCs w:val="22"/>
                <w:lang w:eastAsia="de-DE"/>
              </w:rPr>
              <w:t xml:space="preserve"> seit 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="00D675FA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44277C54" w14:textId="77777777" w:rsidR="00596062" w:rsidRDefault="00D675FA" w:rsidP="00D675FA">
            <w:pPr>
              <w:widowControl w:val="0"/>
              <w:shd w:val="clear" w:color="auto" w:fill="FFFFFF"/>
              <w:tabs>
                <w:tab w:val="left" w:pos="904"/>
              </w:tabs>
              <w:adjustRightInd w:val="0"/>
              <w:ind w:left="763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ab/>
            </w:r>
          </w:p>
          <w:p w14:paraId="39D98C51" w14:textId="77777777" w:rsidR="001F2C13" w:rsidRPr="00EC11EC" w:rsidRDefault="001F2C13" w:rsidP="001F2C13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50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9E8C52F" w14:textId="77777777" w:rsidR="00596062" w:rsidRDefault="00596062" w:rsidP="00596062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bisherige Anschrift</w:t>
            </w:r>
          </w:p>
          <w:p w14:paraId="21E17A09" w14:textId="77777777" w:rsidR="00596062" w:rsidRPr="00AB07AC" w:rsidRDefault="008866B0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62137C91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209EA397" w14:textId="77777777" w:rsidR="00596062" w:rsidRPr="00AB07AC" w:rsidRDefault="00596062" w:rsidP="00596062">
            <w:pPr>
              <w:widowControl w:val="0"/>
              <w:shd w:val="clear" w:color="auto" w:fill="FFFFFF"/>
              <w:adjustRightInd w:val="0"/>
              <w:spacing w:after="60"/>
              <w:ind w:left="170"/>
              <w:rPr>
                <w:rFonts w:ascii="Arial" w:hAnsi="Arial" w:cs="Arial"/>
                <w:bCs/>
                <w:sz w:val="22"/>
                <w:szCs w:val="22"/>
                <w:lang w:eastAsia="de-DE"/>
              </w:rPr>
            </w:pP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instrText xml:space="preserve"> FORMTEXT </w:instrTex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separate"/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noProof/>
                <w:color w:val="000000"/>
                <w:spacing w:val="-3"/>
                <w:sz w:val="22"/>
                <w:szCs w:val="22"/>
                <w:lang w:eastAsia="de-DE"/>
              </w:rPr>
              <w:t> </w:t>
            </w:r>
            <w:r w:rsidRPr="00AB07AC">
              <w:rPr>
                <w:rFonts w:ascii="Arial" w:hAnsi="Arial" w:cs="Arial"/>
                <w:bCs/>
                <w:color w:val="000000"/>
                <w:spacing w:val="-3"/>
                <w:sz w:val="22"/>
                <w:szCs w:val="22"/>
                <w:lang w:eastAsia="de-DE"/>
              </w:rPr>
              <w:fldChar w:fldCharType="end"/>
            </w:r>
          </w:p>
          <w:p w14:paraId="00F69454" w14:textId="77777777" w:rsidR="00596062" w:rsidRPr="00EC11EC" w:rsidRDefault="00596062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lang w:eastAsia="de-DE"/>
              </w:rPr>
            </w:pPr>
          </w:p>
        </w:tc>
      </w:tr>
    </w:tbl>
    <w:p w14:paraId="6AB2567E" w14:textId="77777777" w:rsidR="00AA2BA4" w:rsidRDefault="00AA2BA4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523812" w:rsidRPr="00EC11EC" w14:paraId="31CCE031" w14:textId="77777777" w:rsidTr="0015089D">
        <w:trPr>
          <w:trHeight w:hRule="exact" w:val="1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D0018" w14:textId="77777777" w:rsidR="00523812" w:rsidRPr="00EC11EC" w:rsidRDefault="00523812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bookmarkStart w:id="2" w:name="_Hlk43701670"/>
            <w:r>
              <w:rPr>
                <w:rFonts w:ascii="Arial" w:hAnsi="Arial" w:cs="Arial"/>
                <w:lang w:eastAsia="de-DE"/>
              </w:rPr>
              <w:t>2</w:t>
            </w:r>
          </w:p>
        </w:tc>
        <w:tc>
          <w:tcPr>
            <w:tcW w:w="965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5E9727C" w14:textId="77777777" w:rsidR="00523812" w:rsidRDefault="00523812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Pr="000F6F7E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Eheschließung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 xml:space="preserve"> </w:t>
            </w:r>
          </w:p>
          <w:p w14:paraId="27D9C9C1" w14:textId="77777777" w:rsidR="00523812" w:rsidRDefault="00523812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</w:pPr>
          </w:p>
          <w:p w14:paraId="691DA842" w14:textId="77777777" w:rsidR="00523812" w:rsidRPr="00EC11EC" w:rsidRDefault="00523812" w:rsidP="00523812">
            <w:pPr>
              <w:widowControl w:val="0"/>
              <w:shd w:val="clear" w:color="auto" w:fill="FFFFFF"/>
              <w:adjustRightInd w:val="0"/>
              <w:ind w:left="170"/>
              <w:jc w:val="both"/>
              <w:rPr>
                <w:rFonts w:ascii="Arial" w:hAnsi="Arial" w:cs="Arial"/>
                <w:lang w:eastAsia="de-DE"/>
              </w:rPr>
            </w:pPr>
            <w:r w:rsidRPr="00523812">
              <w:rPr>
                <w:rFonts w:ascii="Arial" w:hAnsi="Arial" w:cs="Arial"/>
                <w:b/>
                <w:bCs/>
                <w:sz w:val="16"/>
                <w:szCs w:val="16"/>
              </w:rPr>
              <w:t>Anmerkung für Richter, Staatsanwälte, Beamte der vierten und dritten Qualifikationsebene sowie Bedienstete der Bewährungshilfe und der Gerichtshilfe: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3CB9">
              <w:rPr>
                <w:rFonts w:ascii="Arial" w:hAnsi="Arial" w:cs="Arial"/>
                <w:sz w:val="16"/>
                <w:szCs w:val="16"/>
              </w:rPr>
              <w:t>Bitte angeben, ob und ggf. wo der Ehegatte im Justizdienst beschäftigt oder als Rechtsanwalt, als Notar oder als Notarassessor tätig ist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95044" w:rsidRPr="001E2AA9" w14:paraId="6ADE928F" w14:textId="77777777" w:rsidTr="00695044">
        <w:trPr>
          <w:trHeight w:hRule="exact" w:val="383"/>
        </w:trPr>
        <w:tc>
          <w:tcPr>
            <w:tcW w:w="510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C18714" w14:textId="77777777" w:rsidR="00695044" w:rsidRPr="001E2AA9" w:rsidRDefault="00695044" w:rsidP="00A46A3D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am</w:t>
            </w:r>
          </w:p>
          <w:p w14:paraId="6A67C47C" w14:textId="77777777" w:rsidR="00695044" w:rsidRPr="001E2AA9" w:rsidRDefault="008866B0" w:rsidP="00AD2AE7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6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3"/>
          </w:p>
        </w:tc>
        <w:tc>
          <w:tcPr>
            <w:tcW w:w="4973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14:paraId="29E9A80F" w14:textId="77777777" w:rsidR="00695044" w:rsidRPr="001E2AA9" w:rsidRDefault="00695044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Name, Vornamen des Ehegatten</w:t>
            </w:r>
          </w:p>
          <w:p w14:paraId="03E10738" w14:textId="77777777" w:rsidR="00695044" w:rsidRPr="001E2AA9" w:rsidRDefault="00695044" w:rsidP="0069504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t> </w:t>
            </w: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  <w:tr w:rsidR="00695044" w:rsidRPr="001E2AA9" w14:paraId="1B235DA6" w14:textId="77777777" w:rsidTr="00695044">
        <w:trPr>
          <w:trHeight w:hRule="exact" w:val="647"/>
        </w:trPr>
        <w:tc>
          <w:tcPr>
            <w:tcW w:w="51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96006" w14:textId="77777777" w:rsidR="00695044" w:rsidRPr="001E2AA9" w:rsidRDefault="00695044" w:rsidP="00A46A3D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7D5AB8F" w14:textId="77777777" w:rsidR="00695044" w:rsidRPr="001E2AA9" w:rsidRDefault="008866B0" w:rsidP="00695044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  <w:bookmarkEnd w:id="2"/>
    </w:tbl>
    <w:p w14:paraId="36CC74D5" w14:textId="77777777" w:rsidR="000F6F7E" w:rsidRPr="001E2AA9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232E936E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AECD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244BD4CF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Namensänderung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C2FDC99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5834A6E2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A9F21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neuer Name</w:t>
            </w:r>
          </w:p>
          <w:p w14:paraId="7A17895B" w14:textId="77777777" w:rsidR="000F6F7E" w:rsidRPr="001E2AA9" w:rsidRDefault="008866B0" w:rsidP="00D46D8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3FD5620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bisheriger Name</w:t>
            </w:r>
          </w:p>
          <w:p w14:paraId="58DE0362" w14:textId="77777777" w:rsidR="000F6F7E" w:rsidRPr="001E2AA9" w:rsidRDefault="008866B0" w:rsidP="00D46D8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76F31599" w14:textId="77777777" w:rsidR="000F6F7E" w:rsidRPr="001E2AA9" w:rsidRDefault="000F6F7E" w:rsidP="00D46D8D">
      <w:pPr>
        <w:widowControl w:val="0"/>
        <w:shd w:val="clear" w:color="auto" w:fill="FFFFFF"/>
        <w:adjustRightInd w:val="0"/>
        <w:ind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2A565D77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08531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1529752" w14:textId="77777777" w:rsidR="000F6F7E" w:rsidRPr="001E2AA9" w:rsidRDefault="000F6F7E" w:rsidP="001E2AA9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Schwangerschaft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883FB8E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25FDF20B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C60C4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voraussichtlicher Entbindungstermin</w:t>
            </w:r>
          </w:p>
          <w:p w14:paraId="6329246E" w14:textId="77777777" w:rsidR="000F6F7E" w:rsidRPr="001E2AA9" w:rsidRDefault="004C260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3C677903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689A34E4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EBEFA2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Beginn der Mutterschutzfrist</w:t>
            </w:r>
          </w:p>
          <w:p w14:paraId="3C550DC4" w14:textId="77777777" w:rsidR="000F6F7E" w:rsidRPr="001E2AA9" w:rsidRDefault="008866B0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  <w:bookmarkEnd w:id="4"/>
          </w:p>
        </w:tc>
      </w:tr>
    </w:tbl>
    <w:p w14:paraId="1A3B61AC" w14:textId="77777777" w:rsidR="004F3199" w:rsidRDefault="004F3199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p w14:paraId="731EB682" w14:textId="77777777" w:rsidR="000F6F7E" w:rsidRPr="001E2AA9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1E2AA9" w14:paraId="3A027B31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8DD0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1FE956AE" w14:textId="77777777" w:rsidR="000F6F7E" w:rsidRPr="001E2AA9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1E2AA9" w:rsidRPr="001E2AA9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Geburt eines Kindes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5AF1D43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0F6F7E" w:rsidRPr="001E2AA9" w14:paraId="17D92E5E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CD734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am</w:t>
            </w:r>
          </w:p>
          <w:p w14:paraId="1518958C" w14:textId="77777777" w:rsidR="000F6F7E" w:rsidRPr="00EB5EA5" w:rsidRDefault="004C260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6B2DE36A" w14:textId="77777777" w:rsidR="000F6F7E" w:rsidRPr="001E2AA9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7A4541" w14:textId="77777777" w:rsidR="000F6F7E" w:rsidRPr="001E2AA9" w:rsidRDefault="001E2AA9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1E2AA9">
              <w:rPr>
                <w:rFonts w:ascii="Arial" w:hAnsi="Arial" w:cs="Arial"/>
                <w:sz w:val="22"/>
                <w:szCs w:val="22"/>
                <w:lang w:eastAsia="de-DE"/>
              </w:rPr>
              <w:t>Name, Vornamen</w:t>
            </w:r>
          </w:p>
          <w:p w14:paraId="1FBFB03F" w14:textId="77777777" w:rsidR="000F6F7E" w:rsidRPr="001E2AA9" w:rsidRDefault="008866B0" w:rsidP="001E2AA9">
            <w:pPr>
              <w:widowControl w:val="0"/>
              <w:shd w:val="clear" w:color="auto" w:fill="FFFFFF"/>
              <w:adjustRightInd w:val="0"/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01D47896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768D43EF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2BAF4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026AFFC8" w14:textId="77777777" w:rsidR="000F6F7E" w:rsidRPr="00E27DF4" w:rsidRDefault="00133E60" w:rsidP="00133E60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Schwerbehinderung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DE35DAB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EC11EC" w14:paraId="06AB52E5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41E5D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15BD970D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25588938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5094E55C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B2FE737" w14:textId="77777777" w:rsidR="000F6F7E" w:rsidRPr="00133E60" w:rsidRDefault="00133E60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Grad der Behinderung</w:t>
            </w:r>
          </w:p>
          <w:p w14:paraId="77C61F4A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</w:tc>
      </w:tr>
    </w:tbl>
    <w:p w14:paraId="7597DC27" w14:textId="77777777" w:rsidR="000F6F7E" w:rsidRDefault="000F6F7E" w:rsidP="000F6F7E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lang w:eastAsia="de-DE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4973"/>
      </w:tblGrid>
      <w:tr w:rsidR="000F6F7E" w:rsidRPr="00EC11EC" w14:paraId="6DEF1780" w14:textId="77777777" w:rsidTr="00596062">
        <w:trPr>
          <w:trHeight w:hRule="exact" w:val="2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5B083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jc w:val="center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FB1849B" w14:textId="77777777" w:rsidR="000F6F7E" w:rsidRPr="00E27DF4" w:rsidRDefault="000F6F7E" w:rsidP="000F6F7E">
            <w:pPr>
              <w:widowControl w:val="0"/>
              <w:shd w:val="clear" w:color="auto" w:fill="FFFFFF"/>
              <w:adjustRightInd w:val="0"/>
              <w:rPr>
                <w:rFonts w:ascii="Arial" w:hAnsi="Arial" w:cs="Arial"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" w:eastAsia="de-DE"/>
              </w:rPr>
              <w:t xml:space="preserve"> </w:t>
            </w:r>
            <w:r w:rsidR="00B605A2" w:rsidRPr="00B605A2">
              <w:rPr>
                <w:rFonts w:ascii="Arial" w:hAnsi="Arial" w:cs="Arial"/>
                <w:b/>
                <w:color w:val="000000"/>
                <w:sz w:val="22"/>
                <w:szCs w:val="22"/>
                <w:lang w:val="de" w:eastAsia="de-DE"/>
              </w:rPr>
              <w:t>Sonstiges</w:t>
            </w:r>
          </w:p>
        </w:tc>
        <w:tc>
          <w:tcPr>
            <w:tcW w:w="4973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839012D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ind w:left="170"/>
              <w:rPr>
                <w:rFonts w:ascii="Arial" w:hAnsi="Arial" w:cs="Arial"/>
                <w:lang w:eastAsia="de-DE"/>
              </w:rPr>
            </w:pPr>
          </w:p>
        </w:tc>
      </w:tr>
      <w:tr w:rsidR="000F6F7E" w:rsidRPr="00EC11EC" w14:paraId="646FC0AC" w14:textId="77777777" w:rsidTr="00A46A3D">
        <w:trPr>
          <w:trHeight w:hRule="exact" w:val="1347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588E2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  <w:p w14:paraId="3A40F17C" w14:textId="77777777" w:rsidR="000F6F7E" w:rsidRPr="00EB5EA5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lang w:eastAsia="de-DE"/>
              </w:rPr>
              <w:fldChar w:fldCharType="end"/>
            </w:r>
          </w:p>
          <w:p w14:paraId="687D0267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51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9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ED219E3" w14:textId="77777777" w:rsidR="000F6F7E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lang w:eastAsia="de-DE"/>
              </w:rPr>
            </w:pPr>
          </w:p>
          <w:p w14:paraId="7D37E597" w14:textId="77777777" w:rsidR="000F6F7E" w:rsidRPr="00EC11EC" w:rsidRDefault="000F6F7E" w:rsidP="00A46A3D">
            <w:pPr>
              <w:widowControl w:val="0"/>
              <w:shd w:val="clear" w:color="auto" w:fill="FFFFFF"/>
              <w:adjustRightInd w:val="0"/>
              <w:spacing w:before="120"/>
              <w:ind w:left="170"/>
              <w:rPr>
                <w:rFonts w:ascii="Arial" w:hAnsi="Arial" w:cs="Arial"/>
                <w:lang w:eastAsia="de-DE"/>
              </w:rPr>
            </w:pPr>
            <w:r w:rsidRPr="00EC11EC">
              <w:rPr>
                <w:rFonts w:ascii="Arial" w:hAnsi="Arial" w:cs="Arial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C11EC">
              <w:rPr>
                <w:rFonts w:ascii="Arial" w:hAnsi="Arial" w:cs="Arial"/>
                <w:lang w:eastAsia="de-DE"/>
              </w:rPr>
              <w:instrText xml:space="preserve"> FORMTEXT </w:instrText>
            </w:r>
            <w:r w:rsidRPr="00EC11EC">
              <w:rPr>
                <w:rFonts w:ascii="Arial" w:hAnsi="Arial" w:cs="Arial"/>
                <w:lang w:eastAsia="de-DE"/>
              </w:rPr>
            </w:r>
            <w:r w:rsidRPr="00EC11EC">
              <w:rPr>
                <w:rFonts w:ascii="Arial" w:hAnsi="Arial" w:cs="Arial"/>
                <w:lang w:eastAsia="de-DE"/>
              </w:rPr>
              <w:fldChar w:fldCharType="separate"/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noProof/>
                <w:lang w:eastAsia="de-DE"/>
              </w:rPr>
              <w:t> </w:t>
            </w:r>
            <w:r w:rsidRPr="00EC11EC">
              <w:rPr>
                <w:rFonts w:ascii="Arial" w:hAnsi="Arial" w:cs="Arial"/>
                <w:lang w:eastAsia="de-DE"/>
              </w:rPr>
              <w:fldChar w:fldCharType="end"/>
            </w:r>
          </w:p>
        </w:tc>
      </w:tr>
    </w:tbl>
    <w:p w14:paraId="2E3F7933" w14:textId="77777777" w:rsidR="00E86C33" w:rsidRPr="00BA7D2B" w:rsidRDefault="00E86C33" w:rsidP="00E86C33">
      <w:pPr>
        <w:pStyle w:val="Default"/>
        <w:spacing w:before="1200" w:line="211" w:lineRule="atLeast"/>
        <w:ind w:lef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</w:rPr>
        <w:t>______________________________________________</w:t>
      </w:r>
    </w:p>
    <w:p w14:paraId="541976E3" w14:textId="77777777" w:rsidR="00E86C33" w:rsidRPr="00802A8D" w:rsidRDefault="00E86C33" w:rsidP="00E86C33">
      <w:pPr>
        <w:widowControl w:val="0"/>
        <w:shd w:val="clear" w:color="auto" w:fill="FFFFFF"/>
        <w:adjustRightInd w:val="0"/>
        <w:ind w:left="159" w:right="5069"/>
        <w:rPr>
          <w:rFonts w:ascii="Arial" w:hAnsi="Arial" w:cs="Arial"/>
          <w:color w:val="000000"/>
          <w:spacing w:val="1"/>
          <w:sz w:val="22"/>
          <w:szCs w:val="22"/>
          <w:lang w:eastAsia="de-DE"/>
        </w:rPr>
      </w:pPr>
      <w:r w:rsidRPr="00802A8D">
        <w:rPr>
          <w:rFonts w:ascii="Arial" w:hAnsi="Arial" w:cs="Arial"/>
          <w:color w:val="000000"/>
          <w:spacing w:val="1"/>
          <w:sz w:val="22"/>
          <w:szCs w:val="22"/>
          <w:lang w:eastAsia="de-DE"/>
        </w:rPr>
        <w:t>Unterschrift</w:t>
      </w:r>
    </w:p>
    <w:p w14:paraId="6FF2C8BD" w14:textId="77777777" w:rsidR="00BE53FA" w:rsidRPr="00EC11EC" w:rsidRDefault="004F3199" w:rsidP="00EC11EC">
      <w:pPr>
        <w:widowControl w:val="0"/>
        <w:shd w:val="clear" w:color="auto" w:fill="FFFFFF"/>
        <w:adjustRightInd w:val="0"/>
        <w:spacing w:before="200"/>
        <w:ind w:left="504" w:right="28" w:hanging="357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br w:type="page"/>
      </w:r>
    </w:p>
    <w:tbl>
      <w:tblPr>
        <w:tblStyle w:val="Tabellenraster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6D021D" w14:paraId="05532A10" w14:textId="77777777" w:rsidTr="004F3199">
        <w:trPr>
          <w:trHeight w:val="1157"/>
        </w:trPr>
        <w:tc>
          <w:tcPr>
            <w:tcW w:w="10135" w:type="dxa"/>
            <w:tcBorders>
              <w:bottom w:val="single" w:sz="4" w:space="0" w:color="auto"/>
            </w:tcBorders>
          </w:tcPr>
          <w:p w14:paraId="500BF88A" w14:textId="77777777" w:rsidR="006D021D" w:rsidRPr="000F70B7" w:rsidRDefault="006D021D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lastRenderedPageBreak/>
              <w:t>Gz.</w:t>
            </w:r>
          </w:p>
          <w:p w14:paraId="764AA5F7" w14:textId="77777777" w:rsidR="006D021D" w:rsidRPr="00BE4531" w:rsidRDefault="00336B9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457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D021D" w:rsidRP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Frau </w:t>
            </w:r>
          </w:p>
          <w:p w14:paraId="28CDDAC9" w14:textId="77777777" w:rsidR="006D021D" w:rsidRPr="00BE4531" w:rsidRDefault="006D021D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>Präsidentin des Landgerichts</w:t>
            </w: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C4F13C7" w14:textId="77777777" w:rsidR="006E3BBE" w:rsidRPr="00BE4531" w:rsidRDefault="00336B9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pacing w:val="1"/>
                  <w:sz w:val="32"/>
                  <w:szCs w:val="32"/>
                  <w:lang w:eastAsia="de-DE"/>
                </w:rPr>
                <w:id w:val="159528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05">
                  <w:rPr>
                    <w:rFonts w:ascii="MS Gothic" w:eastAsia="MS Gothic" w:hAnsi="MS Gothic" w:cs="Arial" w:hint="eastAsia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 w:rsidRPr="00360105">
              <w:rPr>
                <w:rFonts w:ascii="Arial" w:hAnsi="Arial" w:cs="Arial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360105">
              <w:rPr>
                <w:rFonts w:ascii="Arial" w:hAnsi="Arial" w:cs="Arial"/>
                <w:sz w:val="22"/>
                <w:szCs w:val="22"/>
              </w:rPr>
              <w:t>H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errn </w:t>
            </w:r>
          </w:p>
          <w:p w14:paraId="00B6B36E" w14:textId="77777777" w:rsidR="006E3BBE" w:rsidRDefault="006E3BBE" w:rsidP="00802A8D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Präsidenten des Landgerichts</w:t>
            </w:r>
          </w:p>
          <w:p w14:paraId="7C0E396E" w14:textId="77777777" w:rsidR="00100B2A" w:rsidRDefault="00100B2A" w:rsidP="00802A8D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BE3330" w14:textId="77777777" w:rsidR="00100B2A" w:rsidRPr="00BE4531" w:rsidRDefault="00336B94" w:rsidP="00100B2A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2846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2A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100B2A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43BE91FA" w14:textId="77777777" w:rsidR="006E3BBE" w:rsidRPr="00BE4531" w:rsidRDefault="00100B2A" w:rsidP="00100B2A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00F2FFFC" w14:textId="77777777" w:rsidR="006E3BBE" w:rsidRPr="006E3BBE" w:rsidRDefault="006E3BBE" w:rsidP="006E3BBE">
            <w:pPr>
              <w:widowControl w:val="0"/>
              <w:shd w:val="clear" w:color="auto" w:fill="FFFFFF"/>
              <w:adjustRightInd w:val="0"/>
              <w:ind w:left="454" w:right="5069"/>
              <w:rPr>
                <w:rFonts w:ascii="Arial" w:hAnsi="Arial" w:cs="Arial"/>
                <w:color w:val="000000"/>
                <w:spacing w:val="1"/>
                <w:lang w:eastAsia="de-DE"/>
              </w:rPr>
            </w:pPr>
          </w:p>
        </w:tc>
      </w:tr>
      <w:tr w:rsidR="006D021D" w14:paraId="60C2B093" w14:textId="77777777" w:rsidTr="004F3199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14E2D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15A0F9B0" w14:textId="77777777" w:rsidR="006E3BBE" w:rsidRPr="00BE4531" w:rsidRDefault="00336B9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4786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Frau </w:t>
            </w:r>
          </w:p>
          <w:p w14:paraId="5B97874A" w14:textId="77777777" w:rsidR="006E3BBE" w:rsidRPr="00BE4531" w:rsidRDefault="006E3BBE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Generalstaatsanwältin </w:t>
            </w:r>
          </w:p>
          <w:p w14:paraId="5F2DFE1E" w14:textId="77777777" w:rsidR="006E3BBE" w:rsidRPr="00BE4531" w:rsidRDefault="00336B9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13760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A8D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Herrn </w:t>
            </w:r>
          </w:p>
          <w:p w14:paraId="027AB5BF" w14:textId="77777777" w:rsidR="006E3BBE" w:rsidRPr="00BE4531" w:rsidRDefault="006E3BBE" w:rsidP="004F3199">
            <w:pPr>
              <w:widowControl w:val="0"/>
              <w:shd w:val="clear" w:color="auto" w:fill="FFFFFF"/>
              <w:adjustRightInd w:val="0"/>
              <w:spacing w:after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Generalstaatsanwalt</w:t>
            </w:r>
          </w:p>
          <w:p w14:paraId="389B02A1" w14:textId="77777777" w:rsidR="00100B2A" w:rsidRPr="00BE4531" w:rsidRDefault="00336B94" w:rsidP="00100B2A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2002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2A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100B2A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2DC0B4B5" w14:textId="77777777" w:rsidR="006D021D" w:rsidRDefault="006E3BBE" w:rsidP="00100B2A">
            <w:pPr>
              <w:pStyle w:val="Pa13"/>
              <w:ind w:left="62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54E1428B" w14:textId="77777777" w:rsidR="00100B2A" w:rsidRPr="00100B2A" w:rsidRDefault="00100B2A" w:rsidP="00100B2A">
            <w:pPr>
              <w:pStyle w:val="Default"/>
            </w:pPr>
          </w:p>
        </w:tc>
      </w:tr>
      <w:tr w:rsidR="006D021D" w14:paraId="5FD03982" w14:textId="77777777" w:rsidTr="000F70B7">
        <w:tc>
          <w:tcPr>
            <w:tcW w:w="10135" w:type="dxa"/>
            <w:tcBorders>
              <w:bottom w:val="single" w:sz="4" w:space="0" w:color="auto"/>
            </w:tcBorders>
            <w:vAlign w:val="center"/>
          </w:tcPr>
          <w:p w14:paraId="27FCEEB1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2D5DB65F" w14:textId="77777777" w:rsidR="006E3BBE" w:rsidRPr="00BE4531" w:rsidRDefault="00336B94" w:rsidP="00BE4531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4918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Frau </w:t>
            </w:r>
          </w:p>
          <w:p w14:paraId="7F2A2B95" w14:textId="77777777" w:rsidR="006E3BBE" w:rsidRPr="00BE4531" w:rsidRDefault="006E3BBE" w:rsidP="00BA7D2B">
            <w:pPr>
              <w:widowControl w:val="0"/>
              <w:shd w:val="clear" w:color="auto" w:fill="FFFFFF"/>
              <w:adjustRightInd w:val="0"/>
              <w:spacing w:after="12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Präsidentin des Oberlandesgerichts </w:t>
            </w:r>
          </w:p>
          <w:p w14:paraId="0FD6E180" w14:textId="77777777" w:rsidR="006E3BBE" w:rsidRPr="00BE4531" w:rsidRDefault="00336B94" w:rsidP="006E3BBE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3137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Herrn </w:t>
            </w:r>
          </w:p>
          <w:p w14:paraId="4195B468" w14:textId="77777777" w:rsidR="006E3BBE" w:rsidRDefault="006E3BBE" w:rsidP="00100B2A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Präsidenten des Oberlandesgericht</w:t>
            </w:r>
            <w:r w:rsidR="00F52A0B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  <w:p w14:paraId="2736C982" w14:textId="77777777" w:rsidR="00100B2A" w:rsidRDefault="00100B2A" w:rsidP="00100B2A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DD3DE4" w14:textId="77777777" w:rsidR="00100B2A" w:rsidRPr="00BE4531" w:rsidRDefault="00336B94" w:rsidP="00100B2A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93165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B2A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100B2A">
              <w:rPr>
                <w:rFonts w:ascii="Arial" w:hAnsi="Arial" w:cs="Arial"/>
                <w:color w:val="000000"/>
                <w:spacing w:val="1"/>
                <w:sz w:val="22"/>
                <w:szCs w:val="22"/>
                <w:lang w:eastAsia="de-DE"/>
              </w:rPr>
              <w:t xml:space="preserve"> 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00B2A"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719C4079" w14:textId="77777777" w:rsidR="00100B2A" w:rsidRPr="00BE4531" w:rsidRDefault="00100B2A" w:rsidP="00100B2A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Die Bezügestelle wurde benachrichtigt.</w:t>
            </w:r>
          </w:p>
          <w:p w14:paraId="12624A7C" w14:textId="77777777" w:rsidR="006D021D" w:rsidRDefault="006D021D" w:rsidP="00100B2A">
            <w:pPr>
              <w:pStyle w:val="Pa13"/>
              <w:ind w:left="624"/>
              <w:rPr>
                <w:rFonts w:ascii="Arial" w:hAnsi="Arial" w:cs="Arial"/>
              </w:rPr>
            </w:pPr>
          </w:p>
        </w:tc>
      </w:tr>
      <w:tr w:rsidR="006E3BBE" w14:paraId="5067DCD6" w14:textId="77777777" w:rsidTr="00100B2A">
        <w:trPr>
          <w:trHeight w:val="837"/>
        </w:trPr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0E7C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3EA79838" w14:textId="77777777" w:rsidR="006E3BBE" w:rsidRPr="00BE4531" w:rsidRDefault="00336B94" w:rsidP="002858ED">
            <w:pPr>
              <w:widowControl w:val="0"/>
              <w:shd w:val="clear" w:color="auto" w:fill="FFFFFF"/>
              <w:adjustRightInd w:val="0"/>
              <w:ind w:left="227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10429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Landesamt für Finanzen</w:t>
            </w:r>
          </w:p>
          <w:p w14:paraId="3E8768C5" w14:textId="77777777" w:rsidR="006E3BBE" w:rsidRPr="00BE4531" w:rsidRDefault="006E3BBE" w:rsidP="00BE4531">
            <w:pPr>
              <w:pStyle w:val="Pa0"/>
              <w:ind w:left="62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 xml:space="preserve">Dienststelle 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EB5EA5" w:rsidRPr="00EB5EA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6BCB31E5" w14:textId="77777777" w:rsidR="006E3BBE" w:rsidRPr="00BE4531" w:rsidRDefault="006E3BBE" w:rsidP="00BE4531">
            <w:pPr>
              <w:widowControl w:val="0"/>
              <w:shd w:val="clear" w:color="auto" w:fill="FFFFFF"/>
              <w:adjustRightInd w:val="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4531">
              <w:rPr>
                <w:rFonts w:ascii="Arial" w:hAnsi="Arial" w:cs="Arial"/>
                <w:color w:val="000000"/>
                <w:sz w:val="22"/>
                <w:szCs w:val="22"/>
              </w:rPr>
              <w:t>Bezügestelle Arbeitnehmer</w:t>
            </w:r>
          </w:p>
          <w:p w14:paraId="6D460058" w14:textId="77777777" w:rsidR="006E3BBE" w:rsidRPr="00BE4531" w:rsidRDefault="00EB5EA5" w:rsidP="004F3199">
            <w:pPr>
              <w:widowControl w:val="0"/>
              <w:shd w:val="clear" w:color="auto" w:fill="FFFFFF"/>
              <w:adjustRightInd w:val="0"/>
              <w:spacing w:before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31882E60" w14:textId="77777777" w:rsidR="006E3BBE" w:rsidRDefault="006E3BBE" w:rsidP="006E3BBE">
            <w:pPr>
              <w:pStyle w:val="Pa13"/>
              <w:ind w:left="454"/>
              <w:rPr>
                <w:rFonts w:ascii="Arial" w:hAnsi="Arial" w:cs="Arial"/>
              </w:rPr>
            </w:pPr>
          </w:p>
        </w:tc>
      </w:tr>
      <w:tr w:rsidR="006E3BBE" w14:paraId="04991EE4" w14:textId="77777777" w:rsidTr="00100B2A"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FCDEB" w14:textId="77777777" w:rsidR="006E3BBE" w:rsidRPr="000F70B7" w:rsidRDefault="006E3BBE" w:rsidP="004F3199">
            <w:pPr>
              <w:widowControl w:val="0"/>
              <w:shd w:val="clear" w:color="auto" w:fill="FFFFFF"/>
              <w:adjustRightInd w:val="0"/>
              <w:spacing w:before="120" w:after="240"/>
              <w:ind w:left="159" w:right="5069"/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</w:pPr>
            <w:r w:rsidRPr="000F70B7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  <w:lang w:eastAsia="de-DE"/>
              </w:rPr>
              <w:t>Gz.</w:t>
            </w:r>
          </w:p>
          <w:p w14:paraId="16DB717D" w14:textId="77777777" w:rsidR="006E3BBE" w:rsidRPr="00BE4531" w:rsidRDefault="00336B94" w:rsidP="006F0445">
            <w:pPr>
              <w:widowControl w:val="0"/>
              <w:shd w:val="clear" w:color="auto" w:fill="FFFFFF"/>
              <w:adjustRightInd w:val="0"/>
              <w:ind w:left="227" w:right="4366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pacing w:val="1"/>
                  <w:sz w:val="32"/>
                  <w:szCs w:val="32"/>
                  <w:lang w:eastAsia="de-DE"/>
                </w:rPr>
                <w:id w:val="-76338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531">
                  <w:rPr>
                    <w:rFonts w:ascii="MS Gothic" w:eastAsia="MS Gothic" w:hAnsi="MS Gothic" w:cs="Arial" w:hint="eastAsia"/>
                    <w:color w:val="000000"/>
                    <w:spacing w:val="1"/>
                    <w:sz w:val="32"/>
                    <w:szCs w:val="32"/>
                    <w:lang w:eastAsia="de-DE"/>
                  </w:rPr>
                  <w:t>☐</w:t>
                </w:r>
              </w:sdtContent>
            </w:sdt>
            <w:r w:rsidR="00BE4531">
              <w:rPr>
                <w:rFonts w:ascii="Arial" w:hAnsi="Arial" w:cs="Arial"/>
                <w:color w:val="000000"/>
                <w:spacing w:val="1"/>
                <w:sz w:val="32"/>
                <w:szCs w:val="32"/>
                <w:lang w:eastAsia="de-DE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Bayerisches Staatsministerium der</w:t>
            </w:r>
            <w:r w:rsidR="006F0445">
              <w:rPr>
                <w:rFonts w:ascii="Arial" w:hAnsi="Arial" w:cs="Arial"/>
                <w:color w:val="000000"/>
                <w:sz w:val="22"/>
                <w:szCs w:val="22"/>
              </w:rPr>
              <w:t xml:space="preserve"> Justiz</w:t>
            </w:r>
          </w:p>
          <w:p w14:paraId="7B9D75F7" w14:textId="77777777" w:rsidR="006E3BBE" w:rsidRPr="00BE4531" w:rsidRDefault="00E86C33" w:rsidP="006F0445">
            <w:pPr>
              <w:widowControl w:val="0"/>
              <w:shd w:val="clear" w:color="auto" w:fill="FFFFFF"/>
              <w:adjustRightInd w:val="0"/>
              <w:ind w:left="567" w:right="5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3BBE" w:rsidRPr="00BE4531">
              <w:rPr>
                <w:rFonts w:ascii="Arial" w:hAnsi="Arial" w:cs="Arial"/>
                <w:color w:val="000000"/>
                <w:sz w:val="22"/>
                <w:szCs w:val="22"/>
              </w:rPr>
              <w:t>München</w:t>
            </w:r>
          </w:p>
          <w:p w14:paraId="62C36F5A" w14:textId="77777777" w:rsidR="006E3BBE" w:rsidRPr="00BE4531" w:rsidRDefault="00EB5EA5" w:rsidP="004F3199">
            <w:pPr>
              <w:widowControl w:val="0"/>
              <w:shd w:val="clear" w:color="auto" w:fill="FFFFFF"/>
              <w:adjustRightInd w:val="0"/>
              <w:spacing w:before="240"/>
              <w:ind w:left="624" w:right="506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separate"/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Pr="00EB5EA5">
              <w:rPr>
                <w:rFonts w:ascii="Arial" w:hAnsi="Arial" w:cs="Arial"/>
                <w:sz w:val="22"/>
                <w:szCs w:val="22"/>
                <w:u w:val="single"/>
                <w:lang w:eastAsia="de-DE"/>
              </w:rPr>
              <w:fldChar w:fldCharType="end"/>
            </w:r>
          </w:p>
          <w:p w14:paraId="7E93BBD0" w14:textId="77777777" w:rsidR="006E3BBE" w:rsidRDefault="006E3BBE" w:rsidP="006D021D">
            <w:pPr>
              <w:widowControl w:val="0"/>
              <w:adjustRightInd w:val="0"/>
              <w:spacing w:before="200"/>
              <w:ind w:right="28"/>
              <w:rPr>
                <w:rFonts w:ascii="Arial" w:hAnsi="Arial" w:cs="Arial"/>
                <w:lang w:eastAsia="de-DE"/>
              </w:rPr>
            </w:pPr>
          </w:p>
        </w:tc>
      </w:tr>
    </w:tbl>
    <w:p w14:paraId="0142BBEB" w14:textId="77777777" w:rsidR="00782422" w:rsidRPr="00EC11EC" w:rsidRDefault="00782422" w:rsidP="00100B2A">
      <w:pPr>
        <w:widowControl w:val="0"/>
        <w:shd w:val="clear" w:color="auto" w:fill="FFFFFF"/>
        <w:adjustRightInd w:val="0"/>
        <w:spacing w:before="200"/>
        <w:ind w:right="28"/>
        <w:jc w:val="both"/>
      </w:pPr>
    </w:p>
    <w:sectPr w:rsidR="00782422" w:rsidRPr="00EC11EC" w:rsidSect="00100B2A">
      <w:footerReference w:type="first" r:id="rId9"/>
      <w:pgSz w:w="11909" w:h="16834"/>
      <w:pgMar w:top="697" w:right="658" w:bottom="357" w:left="828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11FE" w14:textId="77777777" w:rsidR="00336B94" w:rsidRDefault="00336B94">
      <w:r>
        <w:separator/>
      </w:r>
    </w:p>
  </w:endnote>
  <w:endnote w:type="continuationSeparator" w:id="0">
    <w:p w14:paraId="6D0E029E" w14:textId="77777777" w:rsidR="00336B94" w:rsidRDefault="0033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9B4C" w14:textId="77777777" w:rsidR="006940B3" w:rsidRPr="00360105" w:rsidRDefault="0006754B" w:rsidP="006940B3">
    <w:pPr>
      <w:pStyle w:val="Fuzeile"/>
      <w:rPr>
        <w:rFonts w:ascii="Arial" w:hAnsi="Arial" w:cs="Arial"/>
        <w:sz w:val="18"/>
        <w:szCs w:val="18"/>
      </w:rPr>
    </w:pPr>
    <w:r w:rsidRPr="00360105">
      <w:rPr>
        <w:rFonts w:ascii="Arial" w:hAnsi="Arial" w:cs="Arial"/>
        <w:sz w:val="18"/>
        <w:szCs w:val="18"/>
      </w:rPr>
      <w:t>JV 100, Stand 0</w:t>
    </w:r>
    <w:r w:rsidR="00F82075">
      <w:rPr>
        <w:rFonts w:ascii="Arial" w:hAnsi="Arial" w:cs="Arial"/>
        <w:sz w:val="18"/>
        <w:szCs w:val="18"/>
      </w:rPr>
      <w:t>9</w:t>
    </w:r>
    <w:r w:rsidRPr="00360105">
      <w:rPr>
        <w:rFonts w:ascii="Arial" w:hAnsi="Arial" w:cs="Arial"/>
        <w:sz w:val="18"/>
        <w:szCs w:val="18"/>
      </w:rPr>
      <w:t>/2</w:t>
    </w:r>
    <w:r w:rsidR="00FB4DFD">
      <w:rPr>
        <w:rFonts w:ascii="Arial" w:hAnsi="Arial" w:cs="Arial"/>
        <w:sz w:val="18"/>
        <w:szCs w:val="18"/>
      </w:rPr>
      <w:t>5</w:t>
    </w:r>
    <w:r w:rsidRPr="00360105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F05D" w14:textId="77777777" w:rsidR="00336B94" w:rsidRDefault="00336B94">
      <w:r>
        <w:separator/>
      </w:r>
    </w:p>
  </w:footnote>
  <w:footnote w:type="continuationSeparator" w:id="0">
    <w:p w14:paraId="20F14702" w14:textId="77777777" w:rsidR="00336B94" w:rsidRDefault="0033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D16CB5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8F385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C406A6D"/>
    <w:multiLevelType w:val="singleLevel"/>
    <w:tmpl w:val="69D0CB1E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1E0A2E7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49405178">
    <w:abstractNumId w:val="1"/>
  </w:num>
  <w:num w:numId="2" w16cid:durableId="1009648145">
    <w:abstractNumId w:val="3"/>
  </w:num>
  <w:num w:numId="3" w16cid:durableId="2123569426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Arial" w:hAnsi="Arial" w:hint="default"/>
        </w:rPr>
      </w:lvl>
    </w:lvlOverride>
  </w:num>
  <w:num w:numId="4" w16cid:durableId="79497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94"/>
    <w:rsid w:val="00010EBD"/>
    <w:rsid w:val="0003439A"/>
    <w:rsid w:val="0006754B"/>
    <w:rsid w:val="00067A49"/>
    <w:rsid w:val="000C512C"/>
    <w:rsid w:val="000F6F7E"/>
    <w:rsid w:val="000F70B7"/>
    <w:rsid w:val="00100B2A"/>
    <w:rsid w:val="00111C6B"/>
    <w:rsid w:val="00114B95"/>
    <w:rsid w:val="00120CC1"/>
    <w:rsid w:val="00133E60"/>
    <w:rsid w:val="00136EC9"/>
    <w:rsid w:val="001568A3"/>
    <w:rsid w:val="00170282"/>
    <w:rsid w:val="00193ECF"/>
    <w:rsid w:val="001A45DB"/>
    <w:rsid w:val="001C1145"/>
    <w:rsid w:val="001E2AA9"/>
    <w:rsid w:val="001E4769"/>
    <w:rsid w:val="001F2C13"/>
    <w:rsid w:val="00204758"/>
    <w:rsid w:val="00286AD1"/>
    <w:rsid w:val="002A48D9"/>
    <w:rsid w:val="002F301C"/>
    <w:rsid w:val="00314256"/>
    <w:rsid w:val="003267E4"/>
    <w:rsid w:val="00336B94"/>
    <w:rsid w:val="003461D1"/>
    <w:rsid w:val="00360105"/>
    <w:rsid w:val="003A5917"/>
    <w:rsid w:val="003E36D5"/>
    <w:rsid w:val="003F0B02"/>
    <w:rsid w:val="00401CD7"/>
    <w:rsid w:val="00427AAC"/>
    <w:rsid w:val="00475A96"/>
    <w:rsid w:val="004C2609"/>
    <w:rsid w:val="004F3199"/>
    <w:rsid w:val="00523812"/>
    <w:rsid w:val="00544413"/>
    <w:rsid w:val="00596062"/>
    <w:rsid w:val="005E7193"/>
    <w:rsid w:val="00625D7A"/>
    <w:rsid w:val="00656BAD"/>
    <w:rsid w:val="00664312"/>
    <w:rsid w:val="00673F45"/>
    <w:rsid w:val="00677E4D"/>
    <w:rsid w:val="00682D73"/>
    <w:rsid w:val="006940B3"/>
    <w:rsid w:val="00695044"/>
    <w:rsid w:val="006A608D"/>
    <w:rsid w:val="006A657D"/>
    <w:rsid w:val="006B1F23"/>
    <w:rsid w:val="006B70D9"/>
    <w:rsid w:val="006D021D"/>
    <w:rsid w:val="006D5C16"/>
    <w:rsid w:val="006E3BBE"/>
    <w:rsid w:val="006F0445"/>
    <w:rsid w:val="007200F2"/>
    <w:rsid w:val="00734677"/>
    <w:rsid w:val="00782422"/>
    <w:rsid w:val="00786383"/>
    <w:rsid w:val="007C1AFD"/>
    <w:rsid w:val="007D3090"/>
    <w:rsid w:val="007E3D51"/>
    <w:rsid w:val="007F0142"/>
    <w:rsid w:val="007F0C4C"/>
    <w:rsid w:val="00802A8D"/>
    <w:rsid w:val="008221D7"/>
    <w:rsid w:val="008315F9"/>
    <w:rsid w:val="00846827"/>
    <w:rsid w:val="0087400F"/>
    <w:rsid w:val="008866B0"/>
    <w:rsid w:val="008D1529"/>
    <w:rsid w:val="009222CE"/>
    <w:rsid w:val="009608FF"/>
    <w:rsid w:val="00980270"/>
    <w:rsid w:val="009913B0"/>
    <w:rsid w:val="009A0AF2"/>
    <w:rsid w:val="009A3214"/>
    <w:rsid w:val="009A46EE"/>
    <w:rsid w:val="009C7CA4"/>
    <w:rsid w:val="00A03159"/>
    <w:rsid w:val="00A1343D"/>
    <w:rsid w:val="00A35513"/>
    <w:rsid w:val="00A8433F"/>
    <w:rsid w:val="00AA2BA4"/>
    <w:rsid w:val="00AB07AC"/>
    <w:rsid w:val="00AD10BC"/>
    <w:rsid w:val="00AD2AE7"/>
    <w:rsid w:val="00B01D42"/>
    <w:rsid w:val="00B57B2A"/>
    <w:rsid w:val="00B605A2"/>
    <w:rsid w:val="00B70466"/>
    <w:rsid w:val="00BA6E3C"/>
    <w:rsid w:val="00BA7D2B"/>
    <w:rsid w:val="00BD737F"/>
    <w:rsid w:val="00BE4531"/>
    <w:rsid w:val="00BE53FA"/>
    <w:rsid w:val="00BE5E73"/>
    <w:rsid w:val="00C23A81"/>
    <w:rsid w:val="00C663B5"/>
    <w:rsid w:val="00C6666E"/>
    <w:rsid w:val="00C946E1"/>
    <w:rsid w:val="00CE0195"/>
    <w:rsid w:val="00CF7474"/>
    <w:rsid w:val="00D273C6"/>
    <w:rsid w:val="00D46D8D"/>
    <w:rsid w:val="00D675FA"/>
    <w:rsid w:val="00D86213"/>
    <w:rsid w:val="00E27DF4"/>
    <w:rsid w:val="00E56FAB"/>
    <w:rsid w:val="00E62747"/>
    <w:rsid w:val="00E86C33"/>
    <w:rsid w:val="00EB5EA5"/>
    <w:rsid w:val="00EC11EC"/>
    <w:rsid w:val="00ED0BE1"/>
    <w:rsid w:val="00F52A0B"/>
    <w:rsid w:val="00F749A7"/>
    <w:rsid w:val="00F82075"/>
    <w:rsid w:val="00F934BC"/>
    <w:rsid w:val="00F94404"/>
    <w:rsid w:val="00FA26D9"/>
    <w:rsid w:val="00FB4DFD"/>
    <w:rsid w:val="00FB5F68"/>
    <w:rsid w:val="00FC2F20"/>
    <w:rsid w:val="00F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75F9D"/>
  <w14:defaultImageDpi w14:val="96"/>
  <w15:docId w15:val="{CE78EA45-5809-47A9-8122-522307E6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11EC"/>
    <w:pPr>
      <w:keepNext/>
      <w:widowControl w:val="0"/>
      <w:shd w:val="clear" w:color="auto" w:fill="FFFFFF"/>
      <w:adjustRightInd w:val="0"/>
      <w:spacing w:before="200"/>
      <w:ind w:right="6912" w:firstLine="335"/>
      <w:outlineLvl w:val="0"/>
    </w:pPr>
    <w:rPr>
      <w:rFonts w:ascii="Arial" w:hAnsi="Arial" w:cs="Arial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86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86C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link w:val="Nur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rsid w:val="00EC11EC"/>
    <w:pPr>
      <w:widowControl w:val="0"/>
      <w:shd w:val="clear" w:color="auto" w:fill="FFFFFF"/>
      <w:adjustRightInd w:val="0"/>
      <w:spacing w:before="230" w:line="1608" w:lineRule="exact"/>
      <w:ind w:right="6912" w:firstLine="336"/>
    </w:pPr>
    <w:rPr>
      <w:rFonts w:ascii="Arial" w:hAnsi="Arial" w:cs="Arial"/>
      <w:b/>
      <w:bCs/>
      <w:color w:val="000000"/>
      <w:spacing w:val="-2"/>
      <w:lang w:eastAsia="de-DE"/>
    </w:rPr>
  </w:style>
  <w:style w:type="character" w:customStyle="1" w:styleId="Textkrper-ZeileneinzugZchn">
    <w:name w:val="Textkörper-Zeileneinzug Zchn"/>
    <w:link w:val="Textkrper-Zeileneinzug"/>
    <w:uiPriority w:val="99"/>
    <w:semiHidden/>
    <w:rPr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rsid w:val="006940B3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rPr>
      <w:sz w:val="20"/>
      <w:szCs w:val="20"/>
      <w:lang w:eastAsia="en-US"/>
    </w:rPr>
  </w:style>
  <w:style w:type="paragraph" w:styleId="Fuzeile">
    <w:name w:val="footer"/>
    <w:basedOn w:val="Standard"/>
    <w:link w:val="FuzeileZchn"/>
    <w:uiPriority w:val="99"/>
    <w:rsid w:val="006940B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Pr>
      <w:sz w:val="20"/>
      <w:szCs w:val="20"/>
      <w:lang w:eastAsia="en-US"/>
    </w:rPr>
  </w:style>
  <w:style w:type="paragraph" w:customStyle="1" w:styleId="Heading">
    <w:name w:val="Heading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hAnsi="Tahoma" w:cs="Times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widowControl w:val="0"/>
      <w:adjustRightInd w:val="0"/>
      <w:spacing w:after="120"/>
    </w:pPr>
    <w:rPr>
      <w:rFonts w:ascii="MS Shell Dlg" w:hAnsi="MS Shell Dlg"/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rPr>
      <w:sz w:val="20"/>
      <w:szCs w:val="20"/>
      <w:lang w:eastAsia="en-US"/>
    </w:rPr>
  </w:style>
  <w:style w:type="paragraph" w:styleId="Liste">
    <w:name w:val="List"/>
    <w:basedOn w:val="Textkrper"/>
    <w:uiPriority w:val="99"/>
    <w:rPr>
      <w:rFonts w:ascii="Times" w:cs="Times"/>
    </w:rPr>
  </w:style>
  <w:style w:type="paragraph" w:styleId="Beschriftung">
    <w:name w:val="caption"/>
    <w:basedOn w:val="Standard"/>
    <w:uiPriority w:val="99"/>
    <w:qFormat/>
    <w:pPr>
      <w:widowControl w:val="0"/>
      <w:adjustRightInd w:val="0"/>
      <w:spacing w:before="120" w:after="120"/>
    </w:pPr>
    <w:rPr>
      <w:rFonts w:ascii="MS Shell Dlg" w:hAnsi="MS Shell Dlg" w:cs="Times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widowControl w:val="0"/>
      <w:adjustRightInd w:val="0"/>
    </w:pPr>
    <w:rPr>
      <w:rFonts w:ascii="MS Shell Dlg" w:hAnsi="MS Shell Dlg" w:cs="Times"/>
      <w:sz w:val="24"/>
      <w:szCs w:val="24"/>
    </w:rPr>
  </w:style>
  <w:style w:type="paragraph" w:customStyle="1" w:styleId="Heading1">
    <w:name w:val="Heading1"/>
    <w:basedOn w:val="Standard"/>
    <w:next w:val="Textkrper"/>
    <w:uiPriority w:val="99"/>
    <w:pPr>
      <w:keepNext/>
      <w:widowControl w:val="0"/>
      <w:adjustRightInd w:val="0"/>
      <w:spacing w:before="240" w:after="120"/>
    </w:pPr>
    <w:rPr>
      <w:rFonts w:ascii="Tahoma" w:hAnsi="Tahoma" w:cs="Tahoma"/>
      <w:sz w:val="28"/>
      <w:szCs w:val="28"/>
    </w:rPr>
  </w:style>
  <w:style w:type="paragraph" w:customStyle="1" w:styleId="Index1">
    <w:name w:val="Index1"/>
    <w:basedOn w:val="Standard"/>
    <w:uiPriority w:val="99"/>
    <w:pPr>
      <w:widowControl w:val="0"/>
      <w:adjustRightInd w:val="0"/>
    </w:pPr>
    <w:rPr>
      <w:rFonts w:ascii="Times" w:hAnsi="MS Shell Dlg" w:cs="Times"/>
      <w:sz w:val="24"/>
      <w:szCs w:val="24"/>
    </w:rPr>
  </w:style>
  <w:style w:type="paragraph" w:customStyle="1" w:styleId="Default">
    <w:name w:val="Default"/>
    <w:rsid w:val="00F749A7"/>
    <w:pPr>
      <w:autoSpaceDE w:val="0"/>
      <w:autoSpaceDN w:val="0"/>
      <w:adjustRightInd w:val="0"/>
    </w:pPr>
    <w:rPr>
      <w:rFonts w:ascii="Hel" w:hAnsi="Hel" w:cs="Hel"/>
      <w:color w:val="000000"/>
      <w:sz w:val="24"/>
      <w:szCs w:val="24"/>
    </w:rPr>
  </w:style>
  <w:style w:type="character" w:customStyle="1" w:styleId="A4">
    <w:name w:val="A4"/>
    <w:uiPriority w:val="99"/>
    <w:rsid w:val="00F749A7"/>
    <w:rPr>
      <w:rFonts w:cs="Hel"/>
      <w:color w:val="000000"/>
      <w:sz w:val="20"/>
      <w:szCs w:val="20"/>
    </w:rPr>
  </w:style>
  <w:style w:type="character" w:customStyle="1" w:styleId="A0">
    <w:name w:val="A0"/>
    <w:uiPriority w:val="99"/>
    <w:rsid w:val="00B605A2"/>
    <w:rPr>
      <w:rFonts w:cs="Hel"/>
      <w:color w:val="000000"/>
      <w:sz w:val="17"/>
      <w:szCs w:val="17"/>
    </w:rPr>
  </w:style>
  <w:style w:type="table" w:styleId="Tabellenraster">
    <w:name w:val="Table Grid"/>
    <w:basedOn w:val="NormaleTabelle"/>
    <w:uiPriority w:val="59"/>
    <w:rsid w:val="006D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Default"/>
    <w:next w:val="Default"/>
    <w:uiPriority w:val="99"/>
    <w:rsid w:val="006D021D"/>
    <w:pPr>
      <w:spacing w:line="211" w:lineRule="atLeast"/>
    </w:pPr>
    <w:rPr>
      <w:rFonts w:cs="Times New Roman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B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BBE"/>
    <w:rPr>
      <w:rFonts w:ascii="Tahoma" w:hAnsi="Tahoma" w:cs="Tahoma"/>
      <w:sz w:val="16"/>
      <w:szCs w:val="16"/>
      <w:lang w:eastAsia="en-US"/>
    </w:rPr>
  </w:style>
  <w:style w:type="paragraph" w:customStyle="1" w:styleId="Pa13">
    <w:name w:val="Pa13"/>
    <w:basedOn w:val="Default"/>
    <w:next w:val="Default"/>
    <w:uiPriority w:val="99"/>
    <w:rsid w:val="006E3BBE"/>
    <w:pPr>
      <w:spacing w:line="21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E3BBE"/>
    <w:pPr>
      <w:spacing w:line="211" w:lineRule="atLeast"/>
    </w:pPr>
    <w:rPr>
      <w:rFonts w:cs="Times New Roman"/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86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6C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682D7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2D7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2D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ff.bayern.de/media/gm1lm4ya/2025_05_formblatt-hauptwohnsitz_read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auderKarina\AppData\Local\JusApps\JVP\static\temp\JV_10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jvp.justiz.bayern.de/schema/formulare/context">
  <Behoerde_Art_kurz>OLG</Behoerde_Art_kurz>
  <Behoerde_Art_lang>Oberlandesgericht</Behoerde_Art_lang>
  <Behoerde_Name_kurz>OLG Bamberg</Behoerde_Name_kurz>
  <Behoerde_Name_lang>Oberlandesgericht Bamberg</Behoerde_Name_lang>
  <Behoerde_Titel1>Die Präsidentin des Oberlandesgerichts</Behoerde_Titel1>
  <Behoerde_Titel2>Bamberg</Behoerde_Titel2>
  <Behoerde_Titel3> </Behoerde_Titel3>
  <Absender>Präsidentin des Oberlandesgerichts Bamberg - 96045 Bamberg</Absender>
  <FussSpalte1_Zeile1>Hausanschrift
Wilhelmsplatz 1
96047 Bamberg</FussSpalte1_Zeile1>
  <FussSpalte2_Zeile1>Geschäftszeiten
Wegen der Gleitzeit erreichen Sie 
die Mitarbeiter am sichersten:
Mo - Fr:   08:00 - 12:00 Uhr
Mo - Do:  13:30 - 15:00 Uhr</FussSpalte2_Zeile1>
  <FussSpalte3_Zeile1>Telefon und Telefax
Telefon:  0951 833-0
Internet und E-Mail
www.justiz.bayern.de/gericht/olg/ba
poststelle@olg-ba.bayern.de</FussSpalte3_Zeile1>
  <FussSpalte1_Zeile2>Öffentliche Verkehrsmittel
Wilhelmsplatz 
Buslinien 905, 921, 922 und 930</FussSpalte1_Zeile2>
  <FussSpalte2_Zeile2>Konto:
Bayern LB
IBAN DE34 7005 0000 0000 0249 19 </FussSpalte2_Zeile2>
  <FussSpalte3_Zeile2>Datenschutzhinweis
Informationen zum Datenschutz finden Sie
unter www.justiz.bayern.de/gerichte-und-
behoerden/oberlandesgerichte/bamberg od.
über die nebenstehenden Kontaktdaten.</FussSpalte3_Zeile2>
</Properties>
</file>

<file path=customXml/itemProps1.xml><?xml version="1.0" encoding="utf-8"?>
<ds:datastoreItem xmlns:ds="http://schemas.openxmlformats.org/officeDocument/2006/customXml" ds:itemID="{48D5FC60-1D14-4410-942F-E9AE9E0BEFC1}">
  <ds:schemaRefs>
    <ds:schemaRef ds:uri="http://jvp.justiz.bayern.de/schema/formulare/contex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JV_100.dotx</Template>
  <TotalTime>0</TotalTime>
  <Pages>3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</vt:lpstr>
    </vt:vector>
  </TitlesOfParts>
  <Company>StMJV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</dc:title>
  <dc:creator>Schrauder, Karina</dc:creator>
  <cp:lastModifiedBy>Schrauder, Karina</cp:lastModifiedBy>
  <cp:revision>1</cp:revision>
  <cp:lastPrinted>2020-06-19T06:42:00Z</cp:lastPrinted>
  <dcterms:created xsi:type="dcterms:W3CDTF">2026-01-09T10:10:00Z</dcterms:created>
  <dcterms:modified xsi:type="dcterms:W3CDTF">2026-01-09T10:13:00Z</dcterms:modified>
</cp:coreProperties>
</file>